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095CE" w14:textId="77777777" w:rsidR="007B4375" w:rsidRDefault="007B4375" w:rsidP="007B4375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896"/>
        <w:gridCol w:w="381"/>
        <w:gridCol w:w="1277"/>
        <w:gridCol w:w="1277"/>
        <w:gridCol w:w="145"/>
        <w:gridCol w:w="293"/>
        <w:gridCol w:w="546"/>
        <w:gridCol w:w="294"/>
        <w:gridCol w:w="28"/>
        <w:gridCol w:w="350"/>
        <w:gridCol w:w="462"/>
        <w:gridCol w:w="1078"/>
      </w:tblGrid>
      <w:tr w:rsidR="007B4375" w14:paraId="559DD662" w14:textId="77777777" w:rsidTr="000619B3">
        <w:tblPrEx>
          <w:tblCellMar>
            <w:top w:w="0" w:type="dxa"/>
            <w:bottom w:w="0" w:type="dxa"/>
          </w:tblCellMar>
        </w:tblPrEx>
        <w:trPr>
          <w:cantSplit/>
          <w:trHeight w:val="3782"/>
        </w:trPr>
        <w:tc>
          <w:tcPr>
            <w:tcW w:w="8511" w:type="dxa"/>
            <w:gridSpan w:val="13"/>
          </w:tcPr>
          <w:p w14:paraId="1CBFED15" w14:textId="77777777" w:rsidR="007B4375" w:rsidRDefault="007B4375" w:rsidP="000619B3">
            <w:pPr>
              <w:spacing w:before="120" w:after="120"/>
              <w:jc w:val="center"/>
            </w:pPr>
            <w:r>
              <w:rPr>
                <w:rFonts w:hint="eastAsia"/>
              </w:rPr>
              <w:t>石垣市健康福祉センター使用許可申請書</w:t>
            </w:r>
          </w:p>
          <w:p w14:paraId="09F71207" w14:textId="77777777" w:rsidR="007B4375" w:rsidRDefault="007B4375" w:rsidP="000619B3">
            <w:pPr>
              <w:spacing w:after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667B5063" w14:textId="77777777" w:rsidR="007B4375" w:rsidRDefault="007B4375" w:rsidP="000619B3">
            <w:pPr>
              <w:spacing w:after="120"/>
            </w:pPr>
            <w:r>
              <w:rPr>
                <w:rFonts w:hint="eastAsia"/>
              </w:rPr>
              <w:t xml:space="preserve">　石垣市長　　　　様</w:t>
            </w:r>
          </w:p>
          <w:p w14:paraId="23C7C87F" w14:textId="77777777" w:rsidR="007B4375" w:rsidRDefault="007B4375" w:rsidP="000619B3"/>
          <w:p w14:paraId="42638482" w14:textId="77777777" w:rsidR="007B4375" w:rsidRDefault="007B4375" w:rsidP="000619B3">
            <w:pPr>
              <w:spacing w:after="1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14:paraId="7EDF36EE" w14:textId="77777777" w:rsidR="007B4375" w:rsidRDefault="007B4375" w:rsidP="000619B3">
            <w:pPr>
              <w:spacing w:after="120"/>
              <w:jc w:val="right"/>
            </w:pPr>
            <w:r>
              <w:rPr>
                <w:rFonts w:hint="eastAsia"/>
              </w:rPr>
              <w:t xml:space="preserve">団体名　　　　　　　　　　</w:t>
            </w:r>
          </w:p>
          <w:p w14:paraId="544B4225" w14:textId="77777777" w:rsidR="007B4375" w:rsidRDefault="007B4375" w:rsidP="000619B3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  <w:p w14:paraId="66355EAE" w14:textId="77777777" w:rsidR="007B4375" w:rsidRDefault="007B4375" w:rsidP="000619B3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</w:t>
            </w:r>
          </w:p>
          <w:p w14:paraId="287E1FDD" w14:textId="77777777" w:rsidR="007B4375" w:rsidRDefault="007B4375" w:rsidP="000619B3"/>
          <w:p w14:paraId="09993549" w14:textId="77777777" w:rsidR="007B4375" w:rsidRDefault="007B4375" w:rsidP="000619B3">
            <w:pPr>
              <w:spacing w:after="120"/>
            </w:pPr>
            <w:r>
              <w:rPr>
                <w:rFonts w:hint="eastAsia"/>
              </w:rPr>
              <w:t xml:space="preserve">　下記のとおりセンターを使用したいので、申請します。</w:t>
            </w:r>
          </w:p>
        </w:tc>
      </w:tr>
      <w:tr w:rsidR="007B4375" w14:paraId="53242231" w14:textId="77777777" w:rsidTr="000619B3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484" w:type="dxa"/>
            <w:vMerge w:val="restart"/>
            <w:vAlign w:val="center"/>
          </w:tcPr>
          <w:p w14:paraId="23365587" w14:textId="77777777" w:rsidR="007B4375" w:rsidRDefault="007B4375" w:rsidP="000619B3">
            <w:pPr>
              <w:jc w:val="distribute"/>
            </w:pPr>
            <w:r>
              <w:rPr>
                <w:rFonts w:hint="eastAsia"/>
              </w:rPr>
              <w:t>使用者</w:t>
            </w:r>
          </w:p>
          <w:p w14:paraId="767BF368" w14:textId="77777777" w:rsidR="007B4375" w:rsidRDefault="007B4375" w:rsidP="000619B3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団</w:t>
            </w:r>
            <w:r>
              <w:rPr>
                <w:rFonts w:hint="eastAsia"/>
              </w:rPr>
              <w:t>体</w:t>
            </w:r>
            <w:r>
              <w:t>)</w:t>
            </w:r>
          </w:p>
        </w:tc>
        <w:tc>
          <w:tcPr>
            <w:tcW w:w="896" w:type="dxa"/>
            <w:vAlign w:val="center"/>
          </w:tcPr>
          <w:p w14:paraId="0C35D50B" w14:textId="77777777" w:rsidR="007B4375" w:rsidRDefault="007B4375" w:rsidP="000619B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31" w:type="dxa"/>
            <w:gridSpan w:val="11"/>
          </w:tcPr>
          <w:p w14:paraId="083ACF02" w14:textId="77777777" w:rsidR="007B4375" w:rsidRDefault="007B4375" w:rsidP="000619B3">
            <w:r>
              <w:rPr>
                <w:rFonts w:hint="eastAsia"/>
              </w:rPr>
              <w:t xml:space="preserve">　</w:t>
            </w:r>
          </w:p>
        </w:tc>
      </w:tr>
      <w:tr w:rsidR="007B4375" w14:paraId="1A93E544" w14:textId="77777777" w:rsidTr="000619B3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484" w:type="dxa"/>
            <w:vMerge/>
          </w:tcPr>
          <w:p w14:paraId="2C40A0EC" w14:textId="77777777" w:rsidR="007B4375" w:rsidRDefault="007B4375" w:rsidP="000619B3"/>
        </w:tc>
        <w:tc>
          <w:tcPr>
            <w:tcW w:w="896" w:type="dxa"/>
            <w:vAlign w:val="center"/>
          </w:tcPr>
          <w:p w14:paraId="466A3F85" w14:textId="77777777" w:rsidR="007B4375" w:rsidRDefault="007B4375" w:rsidP="000619B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80" w:type="dxa"/>
            <w:gridSpan w:val="4"/>
          </w:tcPr>
          <w:p w14:paraId="7513BD96" w14:textId="77777777" w:rsidR="007B4375" w:rsidRDefault="007B4375" w:rsidP="000619B3"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4"/>
            <w:vAlign w:val="center"/>
          </w:tcPr>
          <w:p w14:paraId="115D0F64" w14:textId="77777777" w:rsidR="007B4375" w:rsidRPr="00EC297F" w:rsidRDefault="007B4375" w:rsidP="000619B3">
            <w:pPr>
              <w:jc w:val="distribute"/>
            </w:pPr>
            <w:r w:rsidRPr="00EC297F">
              <w:rPr>
                <w:rFonts w:hint="eastAsia"/>
              </w:rPr>
              <w:t>担当者名</w:t>
            </w:r>
          </w:p>
        </w:tc>
        <w:tc>
          <w:tcPr>
            <w:tcW w:w="1890" w:type="dxa"/>
            <w:gridSpan w:val="3"/>
          </w:tcPr>
          <w:p w14:paraId="3A243862" w14:textId="77777777" w:rsidR="007B4375" w:rsidRDefault="007B4375" w:rsidP="000619B3">
            <w:r>
              <w:rPr>
                <w:rFonts w:hint="eastAsia"/>
              </w:rPr>
              <w:t xml:space="preserve">　</w:t>
            </w:r>
          </w:p>
        </w:tc>
      </w:tr>
      <w:tr w:rsidR="007B4375" w14:paraId="1C472429" w14:textId="77777777" w:rsidTr="000619B3">
        <w:tblPrEx>
          <w:tblCellMar>
            <w:top w:w="0" w:type="dxa"/>
            <w:bottom w:w="0" w:type="dxa"/>
          </w:tblCellMar>
        </w:tblPrEx>
        <w:trPr>
          <w:cantSplit/>
          <w:trHeight w:val="2020"/>
        </w:trPr>
        <w:tc>
          <w:tcPr>
            <w:tcW w:w="1484" w:type="dxa"/>
            <w:vAlign w:val="center"/>
          </w:tcPr>
          <w:p w14:paraId="36CF1721" w14:textId="77777777" w:rsidR="007B4375" w:rsidRDefault="007B4375" w:rsidP="000619B3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027" w:type="dxa"/>
            <w:gridSpan w:val="12"/>
          </w:tcPr>
          <w:p w14:paraId="41B71405" w14:textId="77777777" w:rsidR="007B4375" w:rsidRDefault="007B4375" w:rsidP="000619B3">
            <w:pPr>
              <w:spacing w:before="100" w:after="100"/>
            </w:pPr>
            <w:r>
              <w:rPr>
                <w:rFonts w:hint="eastAsia"/>
              </w:rPr>
              <w:t>□集団検診ホール　　□</w:t>
            </w:r>
            <w:r>
              <w:t>1</w:t>
            </w:r>
            <w:r>
              <w:rPr>
                <w:rFonts w:hint="eastAsia"/>
              </w:rPr>
              <w:t>階第</w:t>
            </w:r>
            <w:r>
              <w:t>1</w:t>
            </w:r>
            <w:r>
              <w:rPr>
                <w:rFonts w:hint="eastAsia"/>
              </w:rPr>
              <w:t>研修室　　　□</w:t>
            </w:r>
            <w:r>
              <w:t>1</w:t>
            </w:r>
            <w:r>
              <w:rPr>
                <w:rFonts w:hint="eastAsia"/>
              </w:rPr>
              <w:t>階第</w:t>
            </w:r>
            <w:r>
              <w:t>2</w:t>
            </w:r>
            <w:r>
              <w:rPr>
                <w:rFonts w:hint="eastAsia"/>
              </w:rPr>
              <w:t>研修室</w:t>
            </w:r>
          </w:p>
          <w:p w14:paraId="2787E526" w14:textId="77777777" w:rsidR="007B4375" w:rsidRDefault="007B4375" w:rsidP="000619B3">
            <w:pPr>
              <w:spacing w:before="100" w:after="100"/>
            </w:pPr>
            <w:r>
              <w:rPr>
                <w:rFonts w:hint="eastAsia"/>
              </w:rPr>
              <w:t>□</w:t>
            </w:r>
            <w:r>
              <w:t>2</w:t>
            </w:r>
            <w:r>
              <w:rPr>
                <w:rFonts w:hint="eastAsia"/>
              </w:rPr>
              <w:t>階視聴覚室　　　□</w:t>
            </w:r>
            <w:r>
              <w:t>2</w:t>
            </w:r>
            <w:r>
              <w:rPr>
                <w:rFonts w:hint="eastAsia"/>
              </w:rPr>
              <w:t>階会議室</w:t>
            </w:r>
          </w:p>
          <w:p w14:paraId="236EBAC6" w14:textId="77777777" w:rsidR="007B4375" w:rsidRDefault="007B4375" w:rsidP="000619B3">
            <w:pPr>
              <w:spacing w:before="100" w:after="100"/>
            </w:pPr>
            <w:r>
              <w:rPr>
                <w:rFonts w:hint="eastAsia"/>
              </w:rPr>
              <w:t>□調理実習室　　　□</w:t>
            </w:r>
            <w:r>
              <w:t>2</w:t>
            </w:r>
            <w:r>
              <w:rPr>
                <w:rFonts w:hint="eastAsia"/>
              </w:rPr>
              <w:t>階第</w:t>
            </w:r>
            <w:r>
              <w:t>1</w:t>
            </w:r>
            <w:r>
              <w:rPr>
                <w:rFonts w:hint="eastAsia"/>
              </w:rPr>
              <w:t>和室研修室　　□</w:t>
            </w:r>
            <w:r>
              <w:t>2</w:t>
            </w:r>
            <w:r>
              <w:rPr>
                <w:rFonts w:hint="eastAsia"/>
              </w:rPr>
              <w:t>階第</w:t>
            </w:r>
            <w:r>
              <w:t>2</w:t>
            </w:r>
            <w:r>
              <w:rPr>
                <w:rFonts w:hint="eastAsia"/>
              </w:rPr>
              <w:t>和室研修室</w:t>
            </w:r>
          </w:p>
          <w:p w14:paraId="69FFFAD8" w14:textId="77777777" w:rsidR="007B4375" w:rsidRDefault="007B4375" w:rsidP="000619B3">
            <w:pPr>
              <w:spacing w:before="100" w:after="100"/>
            </w:pPr>
            <w:r>
              <w:rPr>
                <w:rFonts w:hint="eastAsia"/>
              </w:rPr>
              <w:t xml:space="preserve">※施設利用説明　要・不要　</w:t>
            </w:r>
            <w:r>
              <w:t>(</w:t>
            </w:r>
            <w:r>
              <w:rPr>
                <w:rFonts w:hint="eastAsia"/>
              </w:rPr>
              <w:t>必ずチェックしてください。</w:t>
            </w:r>
            <w:r>
              <w:t>)</w:t>
            </w:r>
          </w:p>
        </w:tc>
      </w:tr>
      <w:tr w:rsidR="007B4375" w14:paraId="13A1803E" w14:textId="77777777" w:rsidTr="000619B3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484" w:type="dxa"/>
            <w:vAlign w:val="center"/>
          </w:tcPr>
          <w:p w14:paraId="7042FDC0" w14:textId="77777777" w:rsidR="007B4375" w:rsidRDefault="007B4375" w:rsidP="000619B3">
            <w:pPr>
              <w:jc w:val="distribute"/>
            </w:pPr>
            <w:r>
              <w:rPr>
                <w:rFonts w:hint="eastAsia"/>
              </w:rPr>
              <w:t>冷房</w:t>
            </w:r>
          </w:p>
        </w:tc>
        <w:tc>
          <w:tcPr>
            <w:tcW w:w="7027" w:type="dxa"/>
            <w:gridSpan w:val="12"/>
          </w:tcPr>
          <w:p w14:paraId="550DAC2E" w14:textId="77777777" w:rsidR="007B4375" w:rsidRDefault="007B4375" w:rsidP="000619B3">
            <w:pPr>
              <w:spacing w:before="80" w:after="80"/>
            </w:pPr>
            <w:r>
              <w:rPr>
                <w:rFonts w:hint="eastAsia"/>
              </w:rPr>
              <w:t>□使用する　　□使用しない</w:t>
            </w:r>
          </w:p>
          <w:p w14:paraId="08933D40" w14:textId="77777777" w:rsidR="007B4375" w:rsidRDefault="007B4375" w:rsidP="000619B3">
            <w:pPr>
              <w:spacing w:before="100" w:after="100"/>
            </w:pPr>
            <w:r>
              <w:rPr>
                <w:rFonts w:hint="eastAsia"/>
              </w:rPr>
              <w:t>※土・日・祝祭日は、冷房使用の追加ができませんのでご注意ください。</w:t>
            </w:r>
          </w:p>
        </w:tc>
      </w:tr>
      <w:tr w:rsidR="007B4375" w14:paraId="671EDFD2" w14:textId="77777777" w:rsidTr="000619B3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1484" w:type="dxa"/>
            <w:vAlign w:val="center"/>
          </w:tcPr>
          <w:p w14:paraId="35C182A5" w14:textId="77777777" w:rsidR="007B4375" w:rsidRDefault="007B4375" w:rsidP="000619B3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4815" w:type="dxa"/>
            <w:gridSpan w:val="7"/>
          </w:tcPr>
          <w:p w14:paraId="5BBDCFA7" w14:textId="77777777" w:rsidR="007B4375" w:rsidRDefault="007B4375" w:rsidP="000619B3">
            <w:pPr>
              <w:spacing w:before="40" w:after="40"/>
              <w:jc w:val="right"/>
            </w:pPr>
            <w:r>
              <w:rPr>
                <w:rFonts w:hint="eastAsia"/>
              </w:rPr>
              <w:t xml:space="preserve">年　　月　　日　　　時から　　　　</w:t>
            </w:r>
          </w:p>
          <w:p w14:paraId="1BD42019" w14:textId="77777777" w:rsidR="007B4375" w:rsidRDefault="007B4375" w:rsidP="000619B3">
            <w:pPr>
              <w:spacing w:before="40" w:after="40"/>
              <w:jc w:val="right"/>
            </w:pPr>
            <w:r>
              <w:rPr>
                <w:rFonts w:hint="eastAsia"/>
              </w:rPr>
              <w:t>年　　月　　日　　　時まで</w:t>
            </w:r>
            <w:r>
              <w:t>(</w:t>
            </w:r>
            <w:r>
              <w:rPr>
                <w:rFonts w:hint="eastAsia"/>
              </w:rPr>
              <w:t xml:space="preserve">　時間</w:t>
            </w:r>
            <w:r>
              <w:t>)</w:t>
            </w:r>
          </w:p>
          <w:p w14:paraId="33E01E2C" w14:textId="77777777" w:rsidR="007B4375" w:rsidRDefault="007B4375" w:rsidP="000619B3">
            <w:pPr>
              <w:spacing w:before="40" w:after="40"/>
              <w:jc w:val="right"/>
            </w:pPr>
            <w:r>
              <w:rPr>
                <w:rFonts w:hint="eastAsia"/>
              </w:rPr>
              <w:t>※準備・片付時間含む。</w:t>
            </w:r>
          </w:p>
        </w:tc>
        <w:tc>
          <w:tcPr>
            <w:tcW w:w="1134" w:type="dxa"/>
            <w:gridSpan w:val="4"/>
            <w:vAlign w:val="center"/>
          </w:tcPr>
          <w:p w14:paraId="37F25594" w14:textId="77777777" w:rsidR="007B4375" w:rsidRDefault="007B4375" w:rsidP="000619B3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1078" w:type="dxa"/>
            <w:vAlign w:val="center"/>
          </w:tcPr>
          <w:p w14:paraId="66C9CF34" w14:textId="77777777" w:rsidR="007B4375" w:rsidRDefault="007B4375" w:rsidP="000619B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B4375" w14:paraId="22953B06" w14:textId="77777777" w:rsidTr="000619B3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1484" w:type="dxa"/>
            <w:vAlign w:val="center"/>
          </w:tcPr>
          <w:p w14:paraId="267D64A4" w14:textId="77777777" w:rsidR="007B4375" w:rsidRDefault="007B4375" w:rsidP="000619B3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27" w:type="dxa"/>
            <w:gridSpan w:val="12"/>
          </w:tcPr>
          <w:p w14:paraId="338AA9E4" w14:textId="77777777" w:rsidR="007B4375" w:rsidRDefault="007B4375" w:rsidP="000619B3">
            <w:pPr>
              <w:spacing w:before="120"/>
            </w:pPr>
            <w:r>
              <w:rPr>
                <w:rFonts w:hint="eastAsia"/>
              </w:rPr>
              <w:t xml:space="preserve">　【開始　　：　　～終了　　：　　】</w:t>
            </w:r>
          </w:p>
          <w:p w14:paraId="69A46026" w14:textId="77777777" w:rsidR="007B4375" w:rsidRDefault="007B4375" w:rsidP="000619B3"/>
          <w:p w14:paraId="62098737" w14:textId="77777777" w:rsidR="007B4375" w:rsidRDefault="007B4375" w:rsidP="000619B3">
            <w:r>
              <w:rPr>
                <w:rFonts w:hint="eastAsia"/>
              </w:rPr>
              <w:t>※当日のプログラム又はそれに相当するものを添付してください。</w:t>
            </w:r>
          </w:p>
        </w:tc>
      </w:tr>
      <w:tr w:rsidR="007B4375" w14:paraId="4F278871" w14:textId="77777777" w:rsidTr="000619B3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8511" w:type="dxa"/>
            <w:gridSpan w:val="13"/>
            <w:vAlign w:val="center"/>
          </w:tcPr>
          <w:p w14:paraId="52061A30" w14:textId="77777777" w:rsidR="007B4375" w:rsidRDefault="007B4375" w:rsidP="000619B3">
            <w:r>
              <w:rPr>
                <w:rFonts w:hint="eastAsia"/>
              </w:rPr>
              <w:t xml:space="preserve">　　上記申請を許可してよろしいでしょうか。</w:t>
            </w:r>
          </w:p>
        </w:tc>
      </w:tr>
      <w:tr w:rsidR="007B4375" w14:paraId="75B204CB" w14:textId="77777777" w:rsidTr="000619B3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484" w:type="dxa"/>
            <w:vAlign w:val="center"/>
          </w:tcPr>
          <w:p w14:paraId="3AAA2B32" w14:textId="77777777" w:rsidR="007B4375" w:rsidRDefault="007B4375" w:rsidP="000619B3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4269" w:type="dxa"/>
            <w:gridSpan w:val="6"/>
            <w:vAlign w:val="center"/>
          </w:tcPr>
          <w:p w14:paraId="2D47F655" w14:textId="77777777" w:rsidR="007B4375" w:rsidRDefault="007B4375" w:rsidP="000619B3">
            <w:pPr>
              <w:jc w:val="center"/>
            </w:pPr>
            <w:r>
              <w:rPr>
                <w:rFonts w:hint="eastAsia"/>
              </w:rPr>
              <w:t>施設料　　　　円　　冷房料　　　　円</w:t>
            </w:r>
          </w:p>
        </w:tc>
        <w:tc>
          <w:tcPr>
            <w:tcW w:w="840" w:type="dxa"/>
            <w:gridSpan w:val="2"/>
            <w:vAlign w:val="center"/>
          </w:tcPr>
          <w:p w14:paraId="3CC1D433" w14:textId="77777777" w:rsidR="007B4375" w:rsidRDefault="007B4375" w:rsidP="000619B3">
            <w:pPr>
              <w:jc w:val="distribute"/>
            </w:pPr>
            <w:r>
              <w:rPr>
                <w:rFonts w:hint="eastAsia"/>
              </w:rPr>
              <w:t>入金</w:t>
            </w:r>
          </w:p>
        </w:tc>
        <w:tc>
          <w:tcPr>
            <w:tcW w:w="1918" w:type="dxa"/>
            <w:gridSpan w:val="4"/>
            <w:vAlign w:val="center"/>
          </w:tcPr>
          <w:p w14:paraId="72F680A4" w14:textId="77777777" w:rsidR="007B4375" w:rsidRDefault="007B4375" w:rsidP="000619B3">
            <w:pPr>
              <w:jc w:val="center"/>
            </w:pPr>
            <w:r>
              <w:rPr>
                <w:rFonts w:hint="eastAsia"/>
              </w:rPr>
              <w:t>未・済</w:t>
            </w:r>
          </w:p>
        </w:tc>
      </w:tr>
      <w:tr w:rsidR="007B4375" w14:paraId="4A9E7FB7" w14:textId="77777777" w:rsidTr="000619B3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484" w:type="dxa"/>
            <w:vAlign w:val="center"/>
          </w:tcPr>
          <w:p w14:paraId="496ECB45" w14:textId="77777777" w:rsidR="007B4375" w:rsidRDefault="007B4375" w:rsidP="000619B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27" w:type="dxa"/>
            <w:gridSpan w:val="12"/>
          </w:tcPr>
          <w:p w14:paraId="3A78E2B8" w14:textId="77777777" w:rsidR="007B4375" w:rsidRDefault="007B4375" w:rsidP="000619B3">
            <w:r>
              <w:rPr>
                <w:rFonts w:hint="eastAsia"/>
              </w:rPr>
              <w:t xml:space="preserve">　</w:t>
            </w:r>
          </w:p>
        </w:tc>
      </w:tr>
      <w:tr w:rsidR="007B4375" w14:paraId="4931E18C" w14:textId="77777777" w:rsidTr="000619B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484" w:type="dxa"/>
            <w:vMerge w:val="restart"/>
            <w:vAlign w:val="center"/>
          </w:tcPr>
          <w:p w14:paraId="3D966546" w14:textId="77777777" w:rsidR="007B4375" w:rsidRDefault="007B4375" w:rsidP="000619B3">
            <w:pPr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1277" w:type="dxa"/>
            <w:gridSpan w:val="2"/>
            <w:vAlign w:val="center"/>
          </w:tcPr>
          <w:p w14:paraId="4DB80772" w14:textId="77777777" w:rsidR="007B4375" w:rsidRDefault="007B4375" w:rsidP="000619B3">
            <w:pPr>
              <w:jc w:val="center"/>
            </w:pP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>長</w:t>
            </w:r>
          </w:p>
        </w:tc>
        <w:tc>
          <w:tcPr>
            <w:tcW w:w="1277" w:type="dxa"/>
            <w:vAlign w:val="center"/>
          </w:tcPr>
          <w:p w14:paraId="2802722A" w14:textId="77777777" w:rsidR="007B4375" w:rsidRDefault="007B4375" w:rsidP="000619B3">
            <w:pPr>
              <w:jc w:val="center"/>
            </w:pPr>
            <w:r>
              <w:rPr>
                <w:rFonts w:hint="eastAsia"/>
                <w:spacing w:val="210"/>
              </w:rPr>
              <w:t>補</w:t>
            </w:r>
            <w:r>
              <w:rPr>
                <w:rFonts w:hint="eastAsia"/>
              </w:rPr>
              <w:t>佐</w:t>
            </w:r>
          </w:p>
        </w:tc>
        <w:tc>
          <w:tcPr>
            <w:tcW w:w="1277" w:type="dxa"/>
            <w:vAlign w:val="center"/>
          </w:tcPr>
          <w:p w14:paraId="00E26F42" w14:textId="77777777" w:rsidR="007B4375" w:rsidRDefault="007B4375" w:rsidP="000619B3">
            <w:pPr>
              <w:jc w:val="center"/>
            </w:pP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278" w:type="dxa"/>
            <w:gridSpan w:val="4"/>
            <w:vAlign w:val="center"/>
          </w:tcPr>
          <w:p w14:paraId="09D2DAB9" w14:textId="77777777" w:rsidR="007B4375" w:rsidRDefault="007B4375" w:rsidP="000619B3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378" w:type="dxa"/>
            <w:gridSpan w:val="2"/>
            <w:vMerge w:val="restart"/>
            <w:textDirection w:val="tbRlV"/>
            <w:vAlign w:val="center"/>
          </w:tcPr>
          <w:p w14:paraId="791D90F8" w14:textId="77777777" w:rsidR="007B4375" w:rsidRDefault="007B4375" w:rsidP="000619B3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540" w:type="dxa"/>
            <w:gridSpan w:val="2"/>
            <w:vMerge w:val="restart"/>
          </w:tcPr>
          <w:p w14:paraId="7E4F7469" w14:textId="77777777" w:rsidR="007B4375" w:rsidRDefault="007B4375" w:rsidP="000619B3">
            <w:r>
              <w:rPr>
                <w:rFonts w:hint="eastAsia"/>
              </w:rPr>
              <w:t xml:space="preserve">　</w:t>
            </w:r>
          </w:p>
        </w:tc>
      </w:tr>
      <w:tr w:rsidR="007B4375" w14:paraId="10C967FB" w14:textId="77777777" w:rsidTr="000619B3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484" w:type="dxa"/>
            <w:vMerge/>
          </w:tcPr>
          <w:p w14:paraId="19A68603" w14:textId="77777777" w:rsidR="007B4375" w:rsidRDefault="007B4375" w:rsidP="000619B3"/>
        </w:tc>
        <w:tc>
          <w:tcPr>
            <w:tcW w:w="1277" w:type="dxa"/>
            <w:gridSpan w:val="2"/>
          </w:tcPr>
          <w:p w14:paraId="246FE5E0" w14:textId="77777777" w:rsidR="007B4375" w:rsidRDefault="007B4375" w:rsidP="000619B3"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</w:tcPr>
          <w:p w14:paraId="73D29278" w14:textId="77777777" w:rsidR="007B4375" w:rsidRDefault="007B4375" w:rsidP="000619B3"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</w:tcPr>
          <w:p w14:paraId="704A0C76" w14:textId="77777777" w:rsidR="007B4375" w:rsidRDefault="007B4375" w:rsidP="000619B3">
            <w:r>
              <w:rPr>
                <w:rFonts w:hint="eastAsia"/>
              </w:rPr>
              <w:t xml:space="preserve">　</w:t>
            </w:r>
          </w:p>
        </w:tc>
        <w:tc>
          <w:tcPr>
            <w:tcW w:w="1278" w:type="dxa"/>
            <w:gridSpan w:val="4"/>
          </w:tcPr>
          <w:p w14:paraId="63CD0945" w14:textId="77777777" w:rsidR="007B4375" w:rsidRDefault="007B4375" w:rsidP="000619B3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vMerge/>
          </w:tcPr>
          <w:p w14:paraId="4BE98664" w14:textId="77777777" w:rsidR="007B4375" w:rsidRDefault="007B4375" w:rsidP="000619B3"/>
        </w:tc>
        <w:tc>
          <w:tcPr>
            <w:tcW w:w="1540" w:type="dxa"/>
            <w:gridSpan w:val="2"/>
            <w:vMerge/>
          </w:tcPr>
          <w:p w14:paraId="58D57A80" w14:textId="77777777" w:rsidR="007B4375" w:rsidRDefault="007B4375" w:rsidP="000619B3"/>
        </w:tc>
      </w:tr>
    </w:tbl>
    <w:p w14:paraId="19A6B5BE" w14:textId="77777777" w:rsidR="007B4375" w:rsidRDefault="007B4375" w:rsidP="007B4375"/>
    <w:p w14:paraId="2B96FE49" w14:textId="77777777" w:rsidR="007B4375" w:rsidRDefault="007B4375"/>
    <w:sectPr w:rsidR="007B437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B573" w14:textId="77777777" w:rsidR="00284631" w:rsidRDefault="00284631" w:rsidP="00945A65">
      <w:r>
        <w:separator/>
      </w:r>
    </w:p>
  </w:endnote>
  <w:endnote w:type="continuationSeparator" w:id="0">
    <w:p w14:paraId="18EC6FD3" w14:textId="77777777" w:rsidR="00284631" w:rsidRDefault="00284631" w:rsidP="0094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AD18" w14:textId="77777777" w:rsidR="00284631" w:rsidRDefault="00284631" w:rsidP="00945A65">
      <w:r>
        <w:separator/>
      </w:r>
    </w:p>
  </w:footnote>
  <w:footnote w:type="continuationSeparator" w:id="0">
    <w:p w14:paraId="1FE6381A" w14:textId="77777777" w:rsidR="00284631" w:rsidRDefault="00284631" w:rsidP="00945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2B"/>
    <w:rsid w:val="000619B3"/>
    <w:rsid w:val="00284631"/>
    <w:rsid w:val="00475F66"/>
    <w:rsid w:val="006B742D"/>
    <w:rsid w:val="007B4375"/>
    <w:rsid w:val="00945A65"/>
    <w:rsid w:val="00985543"/>
    <w:rsid w:val="00D63CDA"/>
    <w:rsid w:val="00DA3D37"/>
    <w:rsid w:val="00EC297F"/>
    <w:rsid w:val="00FF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937CF"/>
  <w14:defaultImageDpi w14:val="0"/>
  <w15:docId w15:val="{472C540B-763A-4662-8686-6E5C98DC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475F6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75F6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2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Digital</dc:creator>
  <cp:keywords/>
  <dc:description/>
  <cp:lastModifiedBy>Isglg0086</cp:lastModifiedBy>
  <cp:revision>2</cp:revision>
  <cp:lastPrinted>2020-08-21T05:30:00Z</cp:lastPrinted>
  <dcterms:created xsi:type="dcterms:W3CDTF">2025-07-31T07:17:00Z</dcterms:created>
  <dcterms:modified xsi:type="dcterms:W3CDTF">2025-07-31T07:17:00Z</dcterms:modified>
</cp:coreProperties>
</file>