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F0F9C" w14:textId="77777777" w:rsidR="00507140" w:rsidRDefault="00507140" w:rsidP="001E5124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1E5124">
        <w:rPr>
          <w:rFonts w:hint="eastAsia"/>
        </w:rPr>
        <w:t>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 w:rsidR="001E5124">
        <w:rPr>
          <w:rFonts w:hint="eastAsia"/>
        </w:rPr>
        <w:t>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8112"/>
      </w:tblGrid>
      <w:tr w:rsidR="00507140" w14:paraId="179EC53A" w14:textId="77777777" w:rsidTr="00B25675">
        <w:trPr>
          <w:cantSplit/>
          <w:trHeight w:hRule="exact" w:val="5896"/>
        </w:trPr>
        <w:tc>
          <w:tcPr>
            <w:tcW w:w="9252" w:type="dxa"/>
            <w:gridSpan w:val="2"/>
          </w:tcPr>
          <w:p w14:paraId="28269E3A" w14:textId="77777777" w:rsidR="001E5124" w:rsidRDefault="001E5124" w:rsidP="001E5124"/>
          <w:p w14:paraId="6C90F225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事務室等使用</w:t>
            </w:r>
            <w:r w:rsidR="001E5124">
              <w:rPr>
                <w:rFonts w:hint="eastAsia"/>
              </w:rPr>
              <w:t>（継続）</w:t>
            </w:r>
            <w:r>
              <w:rPr>
                <w:rFonts w:hint="eastAsia"/>
              </w:rPr>
              <w:t>許可申請書</w:t>
            </w:r>
          </w:p>
          <w:p w14:paraId="0FA65A30" w14:textId="77777777" w:rsidR="00507140" w:rsidRDefault="00507140" w:rsidP="001E5124"/>
          <w:p w14:paraId="7BDE8C1F" w14:textId="77777777" w:rsidR="00507140" w:rsidRDefault="00507140" w:rsidP="001E5124"/>
          <w:p w14:paraId="23B2734E" w14:textId="77777777" w:rsidR="00507140" w:rsidRDefault="00507140" w:rsidP="00B25675">
            <w:pPr>
              <w:jc w:val="right"/>
            </w:pPr>
            <w:r>
              <w:rPr>
                <w:rFonts w:hint="eastAsia"/>
              </w:rPr>
              <w:t>年　　　月　　　日</w:t>
            </w:r>
            <w:r w:rsidR="001E5124">
              <w:rPr>
                <w:rFonts w:hint="eastAsia"/>
              </w:rPr>
              <w:t xml:space="preserve">　　</w:t>
            </w:r>
          </w:p>
          <w:p w14:paraId="0FFE3C7F" w14:textId="77777777" w:rsidR="00507140" w:rsidRDefault="00507140" w:rsidP="001E5124"/>
          <w:p w14:paraId="2763A0B7" w14:textId="77777777" w:rsidR="00507140" w:rsidRDefault="00507140" w:rsidP="001E5124">
            <w:pPr>
              <w:ind w:firstLineChars="100" w:firstLine="210"/>
            </w:pPr>
            <w:r>
              <w:rPr>
                <w:rFonts w:hint="eastAsia"/>
              </w:rPr>
              <w:t>石垣市長　　様</w:t>
            </w:r>
          </w:p>
          <w:p w14:paraId="34195862" w14:textId="77777777" w:rsidR="00507140" w:rsidRDefault="00507140" w:rsidP="001E5124"/>
          <w:p w14:paraId="4B608184" w14:textId="77777777" w:rsidR="00507140" w:rsidRDefault="00507140" w:rsidP="001E5124"/>
          <w:p w14:paraId="50557D98" w14:textId="77777777" w:rsidR="00507140" w:rsidRDefault="00507140" w:rsidP="0074796F">
            <w:pPr>
              <w:ind w:firstLineChars="1794" w:firstLine="3767"/>
            </w:pPr>
            <w:r>
              <w:rPr>
                <w:rFonts w:hint="eastAsia"/>
              </w:rPr>
              <w:t>申請者</w:t>
            </w:r>
          </w:p>
          <w:p w14:paraId="7AC0057C" w14:textId="77777777" w:rsidR="001E5124" w:rsidRPr="000355C5" w:rsidRDefault="001E5124" w:rsidP="0074796F">
            <w:pPr>
              <w:spacing w:line="120" w:lineRule="exact"/>
              <w:ind w:firstLineChars="1794" w:firstLine="3767"/>
            </w:pPr>
            <w:r>
              <w:rPr>
                <w:rFonts w:hint="eastAsia"/>
              </w:rPr>
              <w:t xml:space="preserve">　</w:t>
            </w:r>
          </w:p>
          <w:p w14:paraId="339F5B03" w14:textId="77777777" w:rsidR="00507140" w:rsidRDefault="00507140" w:rsidP="0074796F">
            <w:pPr>
              <w:spacing w:line="480" w:lineRule="auto"/>
              <w:ind w:firstLineChars="897" w:firstLine="3767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1E5124">
              <w:rPr>
                <w:rFonts w:hint="eastAsia"/>
              </w:rPr>
              <w:t xml:space="preserve">　　　　　　　　　　　　　　　　　　　　</w:t>
            </w:r>
            <w:r w:rsidR="000B1258">
              <w:rPr>
                <w:rFonts w:hint="eastAsia"/>
              </w:rPr>
              <w:t xml:space="preserve">　</w:t>
            </w:r>
          </w:p>
          <w:p w14:paraId="03734A66" w14:textId="03CB9DB9" w:rsidR="00507140" w:rsidRDefault="00507140" w:rsidP="00690643">
            <w:pPr>
              <w:ind w:firstLineChars="897" w:firstLine="3767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1E5124">
              <w:rPr>
                <w:rFonts w:hint="eastAsia"/>
              </w:rPr>
              <w:t xml:space="preserve">　　　　　　　　　　　　　　　　　　　　</w:t>
            </w:r>
            <w:r w:rsidR="000B1258">
              <w:rPr>
                <w:rFonts w:hint="eastAsia"/>
              </w:rPr>
              <w:t xml:space="preserve">　</w:t>
            </w:r>
          </w:p>
          <w:p w14:paraId="356E8019" w14:textId="2AF2CC34" w:rsidR="00690643" w:rsidRDefault="00690643" w:rsidP="00690643">
            <w:pPr>
              <w:spacing w:line="480" w:lineRule="auto"/>
              <w:ind w:firstLineChars="1794" w:firstLine="3767"/>
            </w:pPr>
            <w:r>
              <w:rPr>
                <w:rFonts w:hint="eastAsia"/>
              </w:rPr>
              <w:t>（</w:t>
            </w:r>
            <w:r w:rsidRPr="00712A2A">
              <w:rPr>
                <w:rFonts w:hint="eastAsia"/>
              </w:rPr>
              <w:t>署名又は記名押印</w:t>
            </w:r>
            <w:r>
              <w:rPr>
                <w:rFonts w:hint="eastAsia"/>
              </w:rPr>
              <w:t>）</w:t>
            </w:r>
          </w:p>
          <w:p w14:paraId="78F9E964" w14:textId="77777777" w:rsidR="00B25675" w:rsidRPr="00B25675" w:rsidRDefault="00B25675" w:rsidP="00C82EF2">
            <w:pPr>
              <w:ind w:firstLineChars="1790" w:firstLine="3759"/>
            </w:pPr>
            <w:r>
              <w:rPr>
                <w:rFonts w:hint="eastAsia"/>
              </w:rPr>
              <w:t>連絡先</w:t>
            </w:r>
            <w:r w:rsidR="000B1258">
              <w:rPr>
                <w:rFonts w:hint="eastAsia"/>
              </w:rPr>
              <w:t xml:space="preserve">　　　　　　　　　　　　　　　　　　　　　</w:t>
            </w:r>
          </w:p>
          <w:p w14:paraId="70A8A7E0" w14:textId="77777777" w:rsidR="00507140" w:rsidRDefault="00507140" w:rsidP="001E5124"/>
          <w:p w14:paraId="113D2188" w14:textId="77777777" w:rsidR="00507140" w:rsidRDefault="00507140" w:rsidP="001E5124"/>
          <w:p w14:paraId="713C1A45" w14:textId="77777777" w:rsidR="00507140" w:rsidRDefault="00507140" w:rsidP="000F7926">
            <w:pPr>
              <w:ind w:firstLineChars="100" w:firstLine="210"/>
            </w:pPr>
            <w:r>
              <w:rPr>
                <w:rFonts w:hint="eastAsia"/>
              </w:rPr>
              <w:t>次のとおり事務室等を使用</w:t>
            </w:r>
            <w:r w:rsidR="00543A15">
              <w:rPr>
                <w:rFonts w:hint="eastAsia"/>
              </w:rPr>
              <w:t>（</w:t>
            </w:r>
            <w:r>
              <w:rPr>
                <w:rFonts w:hint="eastAsia"/>
              </w:rPr>
              <w:t>継続</w:t>
            </w:r>
            <w:r w:rsidR="00543A15">
              <w:rPr>
                <w:rFonts w:hint="eastAsia"/>
              </w:rPr>
              <w:t>）</w:t>
            </w:r>
            <w:r>
              <w:rPr>
                <w:rFonts w:hint="eastAsia"/>
              </w:rPr>
              <w:t>したいので許可くださるよう申請します。</w:t>
            </w:r>
          </w:p>
          <w:p w14:paraId="11998770" w14:textId="77777777" w:rsidR="00C82EF2" w:rsidRDefault="00C82EF2" w:rsidP="001E5124"/>
          <w:p w14:paraId="29C8CE4A" w14:textId="05B1D087" w:rsidR="00C82EF2" w:rsidRDefault="00C82EF2" w:rsidP="001E5124"/>
        </w:tc>
      </w:tr>
      <w:tr w:rsidR="00507140" w14:paraId="0C0C6129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4100FB77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8112" w:type="dxa"/>
            <w:vAlign w:val="center"/>
          </w:tcPr>
          <w:p w14:paraId="5DBBE350" w14:textId="2102D913" w:rsidR="00507140" w:rsidRDefault="00507140" w:rsidP="001E5124">
            <w:r>
              <w:rPr>
                <w:rFonts w:hint="eastAsia"/>
              </w:rPr>
              <w:t xml:space="preserve">　</w:t>
            </w:r>
            <w:r w:rsidR="00B9193A">
              <w:rPr>
                <w:rFonts w:hint="eastAsia"/>
              </w:rPr>
              <w:t>石垣港</w:t>
            </w:r>
            <w:r w:rsidR="001E5124">
              <w:rPr>
                <w:rFonts w:hint="eastAsia"/>
              </w:rPr>
              <w:t>浜崎</w:t>
            </w:r>
            <w:r w:rsidR="00B9193A">
              <w:rPr>
                <w:rFonts w:hint="eastAsia"/>
              </w:rPr>
              <w:t>ターミナル</w:t>
            </w:r>
            <w:r w:rsidR="003D7E86">
              <w:rPr>
                <w:rFonts w:hint="eastAsia"/>
              </w:rPr>
              <w:t>（石垣港ターミナル）</w:t>
            </w:r>
          </w:p>
        </w:tc>
      </w:tr>
      <w:tr w:rsidR="00507140" w14:paraId="0848BD3A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51F8275A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8112" w:type="dxa"/>
            <w:vAlign w:val="center"/>
          </w:tcPr>
          <w:p w14:paraId="380A9025" w14:textId="77777777" w:rsidR="00507140" w:rsidRDefault="00507140" w:rsidP="001E5124">
            <w:r>
              <w:rPr>
                <w:rFonts w:hint="eastAsia"/>
              </w:rPr>
              <w:t xml:space="preserve">　</w:t>
            </w:r>
          </w:p>
        </w:tc>
      </w:tr>
      <w:tr w:rsidR="00507140" w14:paraId="752A3B7F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69900F1E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112" w:type="dxa"/>
            <w:vAlign w:val="center"/>
          </w:tcPr>
          <w:p w14:paraId="56A0E2D0" w14:textId="77777777" w:rsidR="00507140" w:rsidRDefault="00507140" w:rsidP="001E5124">
            <w:r>
              <w:rPr>
                <w:rFonts w:hint="eastAsia"/>
              </w:rPr>
              <w:t xml:space="preserve">　</w:t>
            </w:r>
          </w:p>
        </w:tc>
      </w:tr>
      <w:tr w:rsidR="00507140" w14:paraId="1339AC99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70397397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8112" w:type="dxa"/>
            <w:vAlign w:val="center"/>
          </w:tcPr>
          <w:p w14:paraId="67145CD1" w14:textId="5581EE01" w:rsidR="00507140" w:rsidRDefault="00BF7324" w:rsidP="001E5124">
            <w:pPr>
              <w:jc w:val="center"/>
            </w:pPr>
            <w:r w:rsidRPr="00BF7324">
              <w:rPr>
                <w:rFonts w:hint="eastAsia"/>
              </w:rPr>
              <w:t xml:space="preserve">令和　</w:t>
            </w:r>
            <w:r w:rsidR="004335F1">
              <w:rPr>
                <w:rFonts w:hint="eastAsia"/>
              </w:rPr>
              <w:t>８</w:t>
            </w:r>
            <w:r w:rsidRPr="00BF7324">
              <w:rPr>
                <w:rFonts w:hint="eastAsia"/>
              </w:rPr>
              <w:t xml:space="preserve">　年　４　月　１　日　～　令和　</w:t>
            </w:r>
            <w:r w:rsidR="004335F1">
              <w:rPr>
                <w:rFonts w:hint="eastAsia"/>
              </w:rPr>
              <w:t>９</w:t>
            </w:r>
            <w:r w:rsidRPr="00BF7324">
              <w:rPr>
                <w:rFonts w:hint="eastAsia"/>
              </w:rPr>
              <w:t xml:space="preserve">　年　３　月　３１　日</w:t>
            </w:r>
          </w:p>
        </w:tc>
      </w:tr>
      <w:tr w:rsidR="00507140" w14:paraId="10496ACD" w14:textId="77777777" w:rsidTr="001E5124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269F27ED" w14:textId="77777777" w:rsidR="00507140" w:rsidRDefault="00507140" w:rsidP="001E5124">
            <w:pPr>
              <w:jc w:val="center"/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8112" w:type="dxa"/>
            <w:vAlign w:val="center"/>
          </w:tcPr>
          <w:p w14:paraId="42CB675E" w14:textId="77777777" w:rsidR="00507140" w:rsidRDefault="00507140" w:rsidP="001E5124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07140" w14:paraId="1159025C" w14:textId="77777777" w:rsidTr="00D60E0C">
        <w:trPr>
          <w:cantSplit/>
          <w:trHeight w:hRule="exact" w:val="1247"/>
        </w:trPr>
        <w:tc>
          <w:tcPr>
            <w:tcW w:w="1140" w:type="dxa"/>
            <w:vAlign w:val="center"/>
          </w:tcPr>
          <w:p w14:paraId="6B92F24B" w14:textId="77777777" w:rsidR="00507140" w:rsidRDefault="00507140" w:rsidP="001E512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12" w:type="dxa"/>
            <w:vAlign w:val="center"/>
          </w:tcPr>
          <w:p w14:paraId="7F660D72" w14:textId="14D5F5B0" w:rsidR="00FD03F7" w:rsidRPr="00FD03F7" w:rsidRDefault="00FD03F7" w:rsidP="00D60E0C">
            <w:pPr>
              <w:ind w:left="840" w:hangingChars="400" w:hanging="840"/>
              <w:rPr>
                <w:rFonts w:hAnsi="ＭＳ 明朝"/>
              </w:rPr>
            </w:pPr>
            <w:r w:rsidRPr="00FD03F7">
              <w:rPr>
                <w:rFonts w:hAnsi="ＭＳ 明朝" w:hint="eastAsia"/>
              </w:rPr>
              <w:t>【共通】</w:t>
            </w:r>
            <w:r w:rsidR="004335F1">
              <w:rPr>
                <w:rFonts w:hAnsi="ＭＳ 明朝" w:hint="eastAsia"/>
              </w:rPr>
              <w:t>港湾課納付確認書</w:t>
            </w:r>
            <w:r w:rsidRPr="00FD03F7">
              <w:rPr>
                <w:rFonts w:hAnsi="ＭＳ 明朝" w:hint="eastAsia"/>
              </w:rPr>
              <w:t>、誓約書（石垣市暴力団排除措置要綱</w:t>
            </w:r>
            <w:r w:rsidR="00D60E0C">
              <w:rPr>
                <w:rFonts w:hAnsi="ＭＳ 明朝" w:hint="eastAsia"/>
              </w:rPr>
              <w:t xml:space="preserve"> 別記様式第1号</w:t>
            </w:r>
            <w:r w:rsidRPr="00FD03F7">
              <w:rPr>
                <w:rFonts w:hAnsi="ＭＳ 明朝" w:hint="eastAsia"/>
              </w:rPr>
              <w:t>）、委任状</w:t>
            </w:r>
            <w:r w:rsidR="00457D16">
              <w:rPr>
                <w:rFonts w:hAnsi="ＭＳ 明朝" w:hint="eastAsia"/>
              </w:rPr>
              <w:t xml:space="preserve">　他</w:t>
            </w:r>
          </w:p>
          <w:p w14:paraId="091EC554" w14:textId="64DA1586" w:rsidR="00FD03F7" w:rsidRPr="00FD03F7" w:rsidRDefault="00FD03F7" w:rsidP="00FD03F7">
            <w:pPr>
              <w:ind w:firstLineChars="100" w:firstLine="210"/>
              <w:rPr>
                <w:rFonts w:hAnsi="ＭＳ 明朝"/>
              </w:rPr>
            </w:pPr>
            <w:r w:rsidRPr="00FD03F7">
              <w:rPr>
                <w:rFonts w:hAnsi="ＭＳ 明朝" w:hint="eastAsia"/>
              </w:rPr>
              <w:t>【法人の場合】法人登記</w:t>
            </w:r>
            <w:r w:rsidR="006F0CD0" w:rsidRPr="006F0CD0">
              <w:rPr>
                <w:rFonts w:hAnsi="ＭＳ 明朝" w:hint="eastAsia"/>
              </w:rPr>
              <w:t>謄本</w:t>
            </w:r>
            <w:r w:rsidRPr="00FD03F7">
              <w:rPr>
                <w:rFonts w:hAnsi="ＭＳ 明朝" w:hint="eastAsia"/>
              </w:rPr>
              <w:t>（</w:t>
            </w:r>
            <w:r w:rsidR="00DC159A">
              <w:rPr>
                <w:rFonts w:hAnsi="ＭＳ 明朝" w:hint="eastAsia"/>
              </w:rPr>
              <w:t>現在事項</w:t>
            </w:r>
            <w:r w:rsidRPr="00FD03F7">
              <w:rPr>
                <w:rFonts w:hAnsi="ＭＳ 明朝" w:hint="eastAsia"/>
              </w:rPr>
              <w:t>証明書）</w:t>
            </w:r>
          </w:p>
          <w:p w14:paraId="7C84E52E" w14:textId="77777777" w:rsidR="00507140" w:rsidRDefault="00FD03F7" w:rsidP="00FD03F7">
            <w:pPr>
              <w:ind w:firstLineChars="100" w:firstLine="210"/>
            </w:pPr>
            <w:r w:rsidRPr="00FD03F7">
              <w:rPr>
                <w:rFonts w:hAnsi="ＭＳ 明朝" w:hint="eastAsia"/>
              </w:rPr>
              <w:t>【個人の場合】住民票謄本又は運転免許証の写し</w:t>
            </w:r>
          </w:p>
        </w:tc>
      </w:tr>
      <w:tr w:rsidR="00507140" w14:paraId="4DA68807" w14:textId="77777777" w:rsidTr="00D60E0C">
        <w:trPr>
          <w:cantSplit/>
          <w:trHeight w:hRule="exact" w:val="2948"/>
        </w:trPr>
        <w:tc>
          <w:tcPr>
            <w:tcW w:w="9252" w:type="dxa"/>
            <w:gridSpan w:val="2"/>
          </w:tcPr>
          <w:p w14:paraId="1EBC4596" w14:textId="77777777" w:rsidR="00507140" w:rsidRDefault="00507140" w:rsidP="001E5124"/>
          <w:p w14:paraId="37C64DE1" w14:textId="424137CF" w:rsidR="00507140" w:rsidRDefault="00507140" w:rsidP="001E5124">
            <w:r>
              <w:rPr>
                <w:rFonts w:hint="eastAsia"/>
              </w:rPr>
              <w:t xml:space="preserve">　備考</w:t>
            </w:r>
            <w:r w:rsidR="00457D16">
              <w:rPr>
                <w:rFonts w:hint="eastAsia"/>
              </w:rPr>
              <w:t xml:space="preserve">　</w:t>
            </w:r>
            <w:r w:rsidR="00817A91" w:rsidRPr="00817A91">
              <w:rPr>
                <w:rFonts w:hint="eastAsia"/>
              </w:rPr>
              <w:t>※更新申請にあたっては、案内</w:t>
            </w:r>
            <w:r w:rsidR="007A70F8">
              <w:rPr>
                <w:rFonts w:hint="eastAsia"/>
              </w:rPr>
              <w:t>文書</w:t>
            </w:r>
            <w:r w:rsidR="00817A91" w:rsidRPr="00817A91">
              <w:rPr>
                <w:rFonts w:hint="eastAsia"/>
              </w:rPr>
              <w:t>一式も十分にご確認ください。</w:t>
            </w:r>
          </w:p>
        </w:tc>
      </w:tr>
    </w:tbl>
    <w:p w14:paraId="08BD65D7" w14:textId="77777777" w:rsidR="001E5124" w:rsidRDefault="001E5124" w:rsidP="001E5124"/>
    <w:sectPr w:rsidR="001E5124" w:rsidSect="001E5124">
      <w:headerReference w:type="default" r:id="rId7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D7B08" w14:textId="77777777" w:rsidR="006C0584" w:rsidRDefault="006C0584" w:rsidP="008F13A7">
      <w:r>
        <w:separator/>
      </w:r>
    </w:p>
  </w:endnote>
  <w:endnote w:type="continuationSeparator" w:id="0">
    <w:p w14:paraId="5C2AB0DF" w14:textId="77777777" w:rsidR="006C0584" w:rsidRDefault="006C0584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2A72" w14:textId="77777777" w:rsidR="006C0584" w:rsidRDefault="006C0584" w:rsidP="008F13A7">
      <w:r>
        <w:separator/>
      </w:r>
    </w:p>
  </w:footnote>
  <w:footnote w:type="continuationSeparator" w:id="0">
    <w:p w14:paraId="7194D477" w14:textId="77777777" w:rsidR="006C0584" w:rsidRDefault="006C0584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719078"/>
      <w:docPartObj>
        <w:docPartGallery w:val="Watermarks"/>
        <w:docPartUnique/>
      </w:docPartObj>
    </w:sdtPr>
    <w:sdtEndPr/>
    <w:sdtContent>
      <w:p w14:paraId="2A8ACB55" w14:textId="77777777" w:rsidR="00A700F8" w:rsidRDefault="006C0584">
        <w:pPr>
          <w:pStyle w:val="a3"/>
        </w:pPr>
        <w:r>
          <w:pict w14:anchorId="7F98C1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376783" o:spid="_x0000_s2049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40"/>
    <w:rsid w:val="00020477"/>
    <w:rsid w:val="000323F5"/>
    <w:rsid w:val="000355C5"/>
    <w:rsid w:val="000B1258"/>
    <w:rsid w:val="000D0DCB"/>
    <w:rsid w:val="000E7E38"/>
    <w:rsid w:val="000F7926"/>
    <w:rsid w:val="001B40E9"/>
    <w:rsid w:val="001E5124"/>
    <w:rsid w:val="00247A9E"/>
    <w:rsid w:val="002A3AC6"/>
    <w:rsid w:val="002F5F71"/>
    <w:rsid w:val="003028CF"/>
    <w:rsid w:val="003D7E86"/>
    <w:rsid w:val="003E7C4B"/>
    <w:rsid w:val="004057C9"/>
    <w:rsid w:val="004335F1"/>
    <w:rsid w:val="00457D16"/>
    <w:rsid w:val="00485D25"/>
    <w:rsid w:val="00507140"/>
    <w:rsid w:val="005275E8"/>
    <w:rsid w:val="00543A15"/>
    <w:rsid w:val="00544EFF"/>
    <w:rsid w:val="005D4D63"/>
    <w:rsid w:val="005E1E24"/>
    <w:rsid w:val="00690643"/>
    <w:rsid w:val="006A73AC"/>
    <w:rsid w:val="006B1900"/>
    <w:rsid w:val="006C0584"/>
    <w:rsid w:val="006F0CD0"/>
    <w:rsid w:val="00712A2A"/>
    <w:rsid w:val="0074796F"/>
    <w:rsid w:val="007A70F8"/>
    <w:rsid w:val="00817A91"/>
    <w:rsid w:val="008F13A7"/>
    <w:rsid w:val="008F4F2D"/>
    <w:rsid w:val="00912205"/>
    <w:rsid w:val="0098623C"/>
    <w:rsid w:val="00A700F8"/>
    <w:rsid w:val="00B25675"/>
    <w:rsid w:val="00B9193A"/>
    <w:rsid w:val="00BA5EF8"/>
    <w:rsid w:val="00BB6518"/>
    <w:rsid w:val="00BD57DF"/>
    <w:rsid w:val="00BF3F8C"/>
    <w:rsid w:val="00BF7324"/>
    <w:rsid w:val="00C82EF2"/>
    <w:rsid w:val="00D47E2E"/>
    <w:rsid w:val="00D60E0C"/>
    <w:rsid w:val="00D6733F"/>
    <w:rsid w:val="00DC159A"/>
    <w:rsid w:val="00DE61FF"/>
    <w:rsid w:val="00F510AF"/>
    <w:rsid w:val="00F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CA3D0F"/>
  <w14:defaultImageDpi w14:val="0"/>
  <w15:docId w15:val="{70D6C930-01C0-49B9-9A1A-C3693E4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5A66-4575-40E8-8CDB-D863328E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Isglg221</dc:creator>
  <cp:keywords/>
  <dc:description/>
  <cp:lastModifiedBy>Isglg281</cp:lastModifiedBy>
  <cp:revision>28</cp:revision>
  <cp:lastPrinted>2024-12-17T10:05:00Z</cp:lastPrinted>
  <dcterms:created xsi:type="dcterms:W3CDTF">2023-01-29T11:14:00Z</dcterms:created>
  <dcterms:modified xsi:type="dcterms:W3CDTF">2026-02-04T06:18:00Z</dcterms:modified>
</cp:coreProperties>
</file>