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5DF8D" w14:textId="77777777" w:rsidR="0029322C" w:rsidRDefault="0029322C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 w:rsidR="00184328">
        <w:rPr>
          <w:rFonts w:hint="eastAsia"/>
        </w:rPr>
        <w:t>（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 w:rsidR="00184328">
        <w:rPr>
          <w:rFonts w:hint="eastAsia"/>
        </w:rPr>
        <w:t>）</w:t>
      </w:r>
    </w:p>
    <w:p w14:paraId="686E004F" w14:textId="77777777" w:rsidR="0029322C" w:rsidRDefault="0029322C"/>
    <w:p w14:paraId="5F0EB99A" w14:textId="77777777" w:rsidR="0029322C" w:rsidRDefault="0029322C">
      <w:pPr>
        <w:jc w:val="center"/>
      </w:pPr>
      <w:r>
        <w:rPr>
          <w:rFonts w:hint="eastAsia"/>
        </w:rPr>
        <w:t>港湾施設</w:t>
      </w:r>
      <w:r w:rsidR="00B0278A">
        <w:rPr>
          <w:rFonts w:hint="eastAsia"/>
        </w:rPr>
        <w:t>（</w:t>
      </w:r>
      <w:r>
        <w:rPr>
          <w:rFonts w:hint="eastAsia"/>
        </w:rPr>
        <w:t>上屋・荷さばき地・野積場</w:t>
      </w:r>
      <w:r w:rsidR="00B0278A">
        <w:rPr>
          <w:rFonts w:hint="eastAsia"/>
        </w:rPr>
        <w:t>）</w:t>
      </w:r>
      <w:r>
        <w:rPr>
          <w:rFonts w:hint="eastAsia"/>
        </w:rPr>
        <w:t>使用許可申請書</w:t>
      </w:r>
    </w:p>
    <w:p w14:paraId="52F34028" w14:textId="77777777" w:rsidR="0029322C" w:rsidRDefault="0029322C"/>
    <w:p w14:paraId="58F117FF" w14:textId="77777777" w:rsidR="00B0278A" w:rsidRDefault="00B0278A"/>
    <w:p w14:paraId="343266D5" w14:textId="77777777" w:rsidR="0029322C" w:rsidRDefault="0029322C">
      <w:pPr>
        <w:jc w:val="right"/>
      </w:pPr>
      <w:r>
        <w:rPr>
          <w:rFonts w:hint="eastAsia"/>
        </w:rPr>
        <w:t xml:space="preserve">年　　</w:t>
      </w:r>
      <w:r w:rsidR="00B0278A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B0278A">
        <w:rPr>
          <w:rFonts w:hint="eastAsia"/>
        </w:rPr>
        <w:t xml:space="preserve">　</w:t>
      </w:r>
      <w:r>
        <w:rPr>
          <w:rFonts w:hint="eastAsia"/>
        </w:rPr>
        <w:t>日</w:t>
      </w:r>
      <w:r w:rsidR="00B0278A">
        <w:rPr>
          <w:rFonts w:hint="eastAsia"/>
        </w:rPr>
        <w:t xml:space="preserve">　</w:t>
      </w:r>
    </w:p>
    <w:p w14:paraId="0C9FC104" w14:textId="77777777" w:rsidR="0029322C" w:rsidRDefault="0029322C"/>
    <w:p w14:paraId="67BC5C71" w14:textId="77777777" w:rsidR="0029322C" w:rsidRDefault="009B5127">
      <w:r>
        <w:rPr>
          <w:rFonts w:hint="eastAsia"/>
        </w:rPr>
        <w:t xml:space="preserve">　石垣市長　　</w:t>
      </w:r>
      <w:r w:rsidR="0029322C">
        <w:rPr>
          <w:rFonts w:hint="eastAsia"/>
        </w:rPr>
        <w:t>様</w:t>
      </w:r>
    </w:p>
    <w:p w14:paraId="40333869" w14:textId="77777777" w:rsidR="0029322C" w:rsidRDefault="0029322C"/>
    <w:p w14:paraId="0807FA6D" w14:textId="77777777" w:rsidR="0029322C" w:rsidRDefault="0029322C" w:rsidP="000E16E3">
      <w:pPr>
        <w:spacing w:line="480" w:lineRule="auto"/>
        <w:ind w:firstLineChars="1012" w:firstLine="4250"/>
        <w:jc w:val="lef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</w:t>
      </w:r>
    </w:p>
    <w:p w14:paraId="351ED8C0" w14:textId="77777777" w:rsidR="0029322C" w:rsidRDefault="000E16E3" w:rsidP="000E16E3">
      <w:pPr>
        <w:spacing w:line="480" w:lineRule="auto"/>
        <w:ind w:firstLineChars="1620" w:firstLine="3402"/>
        <w:jc w:val="left"/>
      </w:pPr>
      <w:r>
        <w:rPr>
          <w:rFonts w:hint="eastAsia"/>
        </w:rPr>
        <w:t>申請者</w:t>
      </w:r>
      <w:r w:rsidR="0029322C">
        <w:rPr>
          <w:rFonts w:hint="eastAsia"/>
        </w:rPr>
        <w:t xml:space="preserve">　</w:t>
      </w:r>
      <w:r w:rsidR="0029322C">
        <w:rPr>
          <w:rFonts w:hint="eastAsia"/>
          <w:spacing w:val="105"/>
        </w:rPr>
        <w:t>氏</w:t>
      </w:r>
      <w:r w:rsidR="0029322C">
        <w:rPr>
          <w:rFonts w:hint="eastAsia"/>
        </w:rPr>
        <w:t xml:space="preserve">名　　　　　　　　　　　　　　　　　　</w:t>
      </w:r>
    </w:p>
    <w:p w14:paraId="7B6E1D94" w14:textId="77777777" w:rsidR="0029322C" w:rsidRDefault="0029322C" w:rsidP="000E16E3">
      <w:pPr>
        <w:spacing w:line="480" w:lineRule="auto"/>
        <w:ind w:firstLineChars="1012" w:firstLine="4250"/>
        <w:jc w:val="lef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　</w:t>
      </w:r>
    </w:p>
    <w:p w14:paraId="4A71C32E" w14:textId="77777777" w:rsidR="0029322C" w:rsidRDefault="00B0278A" w:rsidP="00B0278A">
      <w:pPr>
        <w:ind w:firstLineChars="1890" w:firstLine="3969"/>
        <w:jc w:val="left"/>
      </w:pPr>
      <w:r>
        <w:rPr>
          <w:rFonts w:hint="eastAsia"/>
        </w:rPr>
        <w:t>（</w:t>
      </w:r>
      <w:r w:rsidR="0029322C">
        <w:rPr>
          <w:rFonts w:hint="eastAsia"/>
        </w:rPr>
        <w:t>法人にあっては事務所の所在地、名称・代表者氏名</w:t>
      </w:r>
      <w:r>
        <w:rPr>
          <w:rFonts w:hint="eastAsia"/>
        </w:rPr>
        <w:t>）</w:t>
      </w:r>
    </w:p>
    <w:p w14:paraId="0959A4D7" w14:textId="77777777" w:rsidR="0029322C" w:rsidRDefault="0029322C"/>
    <w:tbl>
      <w:tblPr>
        <w:tblW w:w="924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7"/>
        <w:gridCol w:w="2268"/>
        <w:gridCol w:w="2126"/>
        <w:gridCol w:w="2831"/>
      </w:tblGrid>
      <w:tr w:rsidR="0029322C" w14:paraId="72E03994" w14:textId="77777777" w:rsidTr="00804F5F">
        <w:trPr>
          <w:cantSplit/>
          <w:trHeight w:val="964"/>
        </w:trPr>
        <w:tc>
          <w:tcPr>
            <w:tcW w:w="2017" w:type="dxa"/>
            <w:vAlign w:val="center"/>
          </w:tcPr>
          <w:p w14:paraId="4F157983" w14:textId="77777777" w:rsidR="0029322C" w:rsidRDefault="00B0278A" w:rsidP="00B0278A">
            <w:pPr>
              <w:jc w:val="distribute"/>
            </w:pPr>
            <w:r>
              <w:rPr>
                <w:rFonts w:hint="eastAsia"/>
              </w:rPr>
              <w:t>申請者</w:t>
            </w:r>
          </w:p>
          <w:p w14:paraId="05E37348" w14:textId="77777777" w:rsidR="00B0278A" w:rsidRDefault="00B0278A" w:rsidP="00B0278A">
            <w:pPr>
              <w:jc w:val="distribute"/>
            </w:pPr>
            <w:r>
              <w:rPr>
                <w:rFonts w:hint="eastAsia"/>
              </w:rPr>
              <w:t>コード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14:paraId="01CA38B9" w14:textId="77777777" w:rsidR="0029322C" w:rsidRDefault="0029322C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45EEC116" w14:textId="77777777" w:rsidR="0029322C" w:rsidRDefault="0029322C">
            <w:pPr>
              <w:jc w:val="center"/>
            </w:pPr>
            <w:r>
              <w:rPr>
                <w:rFonts w:hint="eastAsia"/>
                <w:spacing w:val="78"/>
              </w:rPr>
              <w:t>施設の種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2831" w:type="dxa"/>
            <w:vAlign w:val="center"/>
          </w:tcPr>
          <w:p w14:paraId="73724574" w14:textId="77777777" w:rsidR="0029322C" w:rsidRDefault="0029322C">
            <w:r>
              <w:t>1</w:t>
            </w:r>
            <w:r>
              <w:rPr>
                <w:rFonts w:hint="eastAsia"/>
              </w:rPr>
              <w:t xml:space="preserve">　上屋　</w:t>
            </w:r>
            <w:r>
              <w:t>2</w:t>
            </w:r>
            <w:r>
              <w:rPr>
                <w:rFonts w:hint="eastAsia"/>
              </w:rPr>
              <w:t xml:space="preserve">　荷さばき地</w:t>
            </w:r>
          </w:p>
          <w:p w14:paraId="01DF6988" w14:textId="77777777" w:rsidR="0029322C" w:rsidRDefault="0029322C">
            <w:r>
              <w:t>3</w:t>
            </w:r>
            <w:r>
              <w:rPr>
                <w:rFonts w:hint="eastAsia"/>
              </w:rPr>
              <w:t xml:space="preserve">　野積場</w:t>
            </w:r>
          </w:p>
        </w:tc>
      </w:tr>
      <w:tr w:rsidR="0029322C" w14:paraId="4A5A6C59" w14:textId="77777777" w:rsidTr="00804F5F">
        <w:trPr>
          <w:cantSplit/>
          <w:trHeight w:val="1304"/>
        </w:trPr>
        <w:tc>
          <w:tcPr>
            <w:tcW w:w="2017" w:type="dxa"/>
            <w:vAlign w:val="center"/>
          </w:tcPr>
          <w:p w14:paraId="1F0DE54C" w14:textId="77777777" w:rsidR="00B0278A" w:rsidRDefault="00B0278A" w:rsidP="00B0278A">
            <w:pPr>
              <w:jc w:val="distribute"/>
            </w:pPr>
            <w:r>
              <w:rPr>
                <w:rFonts w:hint="eastAsia"/>
              </w:rPr>
              <w:t>施設</w:t>
            </w:r>
          </w:p>
          <w:p w14:paraId="732248D5" w14:textId="77777777" w:rsidR="0029322C" w:rsidRDefault="00B0278A" w:rsidP="00B0278A">
            <w:pPr>
              <w:jc w:val="distribute"/>
            </w:pPr>
            <w:r>
              <w:rPr>
                <w:rFonts w:hint="eastAsia"/>
              </w:rPr>
              <w:t>コード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14:paraId="05510460" w14:textId="77777777" w:rsidR="0029322C" w:rsidRDefault="0029322C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1021870F" w14:textId="77777777" w:rsidR="0029322C" w:rsidRDefault="0029322C">
            <w:pPr>
              <w:jc w:val="center"/>
            </w:pPr>
            <w:r>
              <w:rPr>
                <w:rFonts w:hint="eastAsia"/>
                <w:spacing w:val="140"/>
              </w:rPr>
              <w:t>施設名</w:t>
            </w:r>
            <w:r>
              <w:rPr>
                <w:rFonts w:hint="eastAsia"/>
              </w:rPr>
              <w:t>称</w:t>
            </w:r>
          </w:p>
        </w:tc>
        <w:tc>
          <w:tcPr>
            <w:tcW w:w="2831" w:type="dxa"/>
            <w:vAlign w:val="center"/>
          </w:tcPr>
          <w:p w14:paraId="7146F60E" w14:textId="77777777" w:rsidR="0029322C" w:rsidRDefault="0029322C">
            <w:r>
              <w:rPr>
                <w:rFonts w:hint="eastAsia"/>
              </w:rPr>
              <w:t xml:space="preserve">　</w:t>
            </w:r>
          </w:p>
        </w:tc>
      </w:tr>
      <w:tr w:rsidR="0029322C" w14:paraId="77977AE6" w14:textId="77777777" w:rsidTr="00804F5F">
        <w:trPr>
          <w:cantSplit/>
          <w:trHeight w:val="1304"/>
        </w:trPr>
        <w:tc>
          <w:tcPr>
            <w:tcW w:w="2017" w:type="dxa"/>
            <w:vAlign w:val="center"/>
          </w:tcPr>
          <w:p w14:paraId="09FB7684" w14:textId="77777777" w:rsidR="0029322C" w:rsidRPr="00B0278A" w:rsidRDefault="00B0278A" w:rsidP="00B0278A">
            <w:pPr>
              <w:jc w:val="center"/>
            </w:pPr>
            <w:r w:rsidRPr="00B0278A">
              <w:rPr>
                <w:rFonts w:hint="eastAsia"/>
                <w:spacing w:val="140"/>
                <w:kern w:val="0"/>
                <w:fitText w:val="1680" w:id="-1310412287"/>
              </w:rPr>
              <w:t>使用面</w:t>
            </w:r>
            <w:r w:rsidRPr="00B0278A">
              <w:rPr>
                <w:rFonts w:hint="eastAsia"/>
                <w:kern w:val="0"/>
                <w:fitText w:val="1680" w:id="-1310412287"/>
              </w:rPr>
              <w:t>積</w:t>
            </w:r>
          </w:p>
        </w:tc>
        <w:tc>
          <w:tcPr>
            <w:tcW w:w="2268" w:type="dxa"/>
            <w:vAlign w:val="center"/>
          </w:tcPr>
          <w:p w14:paraId="0EFE53D0" w14:textId="77777777" w:rsidR="0029322C" w:rsidRDefault="00B0278A">
            <w:pPr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2126" w:type="dxa"/>
            <w:vAlign w:val="center"/>
          </w:tcPr>
          <w:p w14:paraId="4DE20C55" w14:textId="77777777" w:rsidR="0029322C" w:rsidRDefault="0029322C">
            <w:pPr>
              <w:jc w:val="center"/>
            </w:pPr>
            <w:r>
              <w:rPr>
                <w:rFonts w:hint="eastAsia"/>
                <w:spacing w:val="140"/>
              </w:rPr>
              <w:t>使用区</w:t>
            </w:r>
            <w:r>
              <w:rPr>
                <w:rFonts w:hint="eastAsia"/>
              </w:rPr>
              <w:t>画</w:t>
            </w:r>
          </w:p>
          <w:p w14:paraId="73FFF470" w14:textId="77777777" w:rsidR="0029322C" w:rsidRDefault="0029322C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区画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2831" w:type="dxa"/>
            <w:vAlign w:val="center"/>
          </w:tcPr>
          <w:p w14:paraId="3D516B8B" w14:textId="77777777" w:rsidR="0029322C" w:rsidRDefault="0029322C">
            <w:r>
              <w:rPr>
                <w:rFonts w:hint="eastAsia"/>
              </w:rPr>
              <w:t xml:space="preserve">　</w:t>
            </w:r>
          </w:p>
        </w:tc>
      </w:tr>
      <w:tr w:rsidR="0029322C" w14:paraId="441D5723" w14:textId="77777777" w:rsidTr="00804F5F">
        <w:trPr>
          <w:cantSplit/>
          <w:trHeight w:val="680"/>
        </w:trPr>
        <w:tc>
          <w:tcPr>
            <w:tcW w:w="2017" w:type="dxa"/>
            <w:vMerge w:val="restart"/>
            <w:vAlign w:val="center"/>
          </w:tcPr>
          <w:p w14:paraId="0952CDBB" w14:textId="77777777" w:rsidR="0029322C" w:rsidRDefault="00B0278A" w:rsidP="00B0278A">
            <w:pPr>
              <w:jc w:val="distribute"/>
            </w:pPr>
            <w:r>
              <w:rPr>
                <w:rFonts w:hint="eastAsia"/>
              </w:rPr>
              <w:t>使用予定</w:t>
            </w:r>
          </w:p>
          <w:p w14:paraId="48AB424B" w14:textId="77777777" w:rsidR="00B0278A" w:rsidRDefault="00B0278A" w:rsidP="00B0278A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225" w:type="dxa"/>
            <w:gridSpan w:val="3"/>
            <w:vAlign w:val="center"/>
          </w:tcPr>
          <w:p w14:paraId="6D1B1C66" w14:textId="60A7CD54" w:rsidR="0029322C" w:rsidRDefault="0029322C">
            <w:r>
              <w:rPr>
                <w:rFonts w:hint="eastAsia"/>
              </w:rPr>
              <w:t xml:space="preserve">　　</w:t>
            </w:r>
            <w:r w:rsidR="00011D7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983E70">
              <w:rPr>
                <w:rFonts w:hint="eastAsia"/>
              </w:rPr>
              <w:t>８</w:t>
            </w:r>
            <w:r w:rsidR="00011D7E">
              <w:rPr>
                <w:rFonts w:hint="eastAsia"/>
              </w:rPr>
              <w:t xml:space="preserve">　年　４　月　</w:t>
            </w:r>
            <w:r w:rsidR="00C22E53">
              <w:rPr>
                <w:rFonts w:hint="eastAsia"/>
              </w:rPr>
              <w:t xml:space="preserve">　</w:t>
            </w:r>
            <w:r w:rsidR="00011D7E">
              <w:rPr>
                <w:rFonts w:hint="eastAsia"/>
              </w:rPr>
              <w:t>１　日　　00　時　　00</w:t>
            </w:r>
            <w:r>
              <w:rPr>
                <w:rFonts w:hint="eastAsia"/>
              </w:rPr>
              <w:t xml:space="preserve">　分から</w:t>
            </w:r>
          </w:p>
        </w:tc>
      </w:tr>
      <w:tr w:rsidR="0029322C" w14:paraId="2C328E45" w14:textId="77777777" w:rsidTr="00804F5F">
        <w:trPr>
          <w:cantSplit/>
          <w:trHeight w:val="680"/>
        </w:trPr>
        <w:tc>
          <w:tcPr>
            <w:tcW w:w="2017" w:type="dxa"/>
            <w:vMerge/>
            <w:vAlign w:val="center"/>
          </w:tcPr>
          <w:p w14:paraId="34A4AAB7" w14:textId="77777777" w:rsidR="0029322C" w:rsidRDefault="0029322C">
            <w:pPr>
              <w:jc w:val="center"/>
            </w:pPr>
          </w:p>
        </w:tc>
        <w:tc>
          <w:tcPr>
            <w:tcW w:w="7225" w:type="dxa"/>
            <w:gridSpan w:val="3"/>
            <w:vAlign w:val="center"/>
          </w:tcPr>
          <w:p w14:paraId="2C35EF85" w14:textId="73D1B110" w:rsidR="0029322C" w:rsidRDefault="0029322C">
            <w:r>
              <w:rPr>
                <w:rFonts w:hint="eastAsia"/>
              </w:rPr>
              <w:t xml:space="preserve">　　</w:t>
            </w:r>
            <w:r w:rsidR="00011D7E">
              <w:rPr>
                <w:rFonts w:hint="eastAsia"/>
              </w:rPr>
              <w:t xml:space="preserve">令和　</w:t>
            </w:r>
            <w:r w:rsidR="00983E70">
              <w:rPr>
                <w:rFonts w:hint="eastAsia"/>
              </w:rPr>
              <w:t>９</w:t>
            </w:r>
            <w:r w:rsidR="00011D7E">
              <w:rPr>
                <w:rFonts w:hint="eastAsia"/>
              </w:rPr>
              <w:t xml:space="preserve">　年　３</w:t>
            </w:r>
            <w:r w:rsidR="00C22E53">
              <w:rPr>
                <w:rFonts w:hint="eastAsia"/>
              </w:rPr>
              <w:t xml:space="preserve">　</w:t>
            </w:r>
            <w:r w:rsidR="00011D7E">
              <w:rPr>
                <w:rFonts w:hint="eastAsia"/>
              </w:rPr>
              <w:t>月　３１　日　　24　時　　00</w:t>
            </w:r>
            <w:r>
              <w:rPr>
                <w:rFonts w:hint="eastAsia"/>
              </w:rPr>
              <w:t xml:space="preserve">　分まで</w:t>
            </w:r>
          </w:p>
        </w:tc>
      </w:tr>
      <w:tr w:rsidR="0029322C" w14:paraId="6AA20520" w14:textId="77777777" w:rsidTr="00B0278A">
        <w:trPr>
          <w:cantSplit/>
          <w:trHeight w:val="340"/>
        </w:trPr>
        <w:tc>
          <w:tcPr>
            <w:tcW w:w="2017" w:type="dxa"/>
            <w:vMerge w:val="restart"/>
            <w:vAlign w:val="center"/>
          </w:tcPr>
          <w:p w14:paraId="2A88B573" w14:textId="77777777" w:rsidR="0029322C" w:rsidRPr="00B0278A" w:rsidRDefault="00B0278A">
            <w:pPr>
              <w:spacing w:line="240" w:lineRule="exact"/>
              <w:jc w:val="center"/>
            </w:pPr>
            <w:r w:rsidRPr="00B0278A">
              <w:rPr>
                <w:rFonts w:hint="eastAsia"/>
                <w:spacing w:val="630"/>
                <w:kern w:val="0"/>
                <w:fitText w:val="1680" w:id="-1310411776"/>
              </w:rPr>
              <w:t>貨</w:t>
            </w:r>
            <w:r w:rsidRPr="00B0278A">
              <w:rPr>
                <w:rFonts w:hint="eastAsia"/>
                <w:kern w:val="0"/>
                <w:fitText w:val="1680" w:id="-1310411776"/>
              </w:rPr>
              <w:t>物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A5C216" w14:textId="77777777" w:rsidR="0029322C" w:rsidRDefault="0029322C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品名コー</w:t>
            </w:r>
            <w:r>
              <w:rPr>
                <w:rFonts w:hint="eastAsia"/>
              </w:rPr>
              <w:t>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713A081" w14:textId="77777777" w:rsidR="0029322C" w:rsidRDefault="0029322C">
            <w:pPr>
              <w:spacing w:line="240" w:lineRule="exact"/>
              <w:jc w:val="center"/>
            </w:pPr>
            <w:r>
              <w:rPr>
                <w:rFonts w:hint="eastAsia"/>
                <w:spacing w:val="31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57015EE3" w14:textId="77777777" w:rsidR="0029322C" w:rsidRDefault="0029322C">
            <w:pPr>
              <w:spacing w:line="240" w:lineRule="exact"/>
              <w:jc w:val="center"/>
            </w:pPr>
            <w:r>
              <w:rPr>
                <w:rFonts w:hint="eastAsia"/>
                <w:spacing w:val="40"/>
              </w:rPr>
              <w:t>個数・トン</w:t>
            </w:r>
            <w:r>
              <w:rPr>
                <w:rFonts w:hint="eastAsia"/>
              </w:rPr>
              <w:t>数</w:t>
            </w:r>
          </w:p>
        </w:tc>
      </w:tr>
      <w:tr w:rsidR="0029322C" w14:paraId="67EC192F" w14:textId="77777777" w:rsidTr="00804F5F">
        <w:trPr>
          <w:cantSplit/>
          <w:trHeight w:val="510"/>
        </w:trPr>
        <w:tc>
          <w:tcPr>
            <w:tcW w:w="2017" w:type="dxa"/>
            <w:vMerge/>
            <w:vAlign w:val="center"/>
          </w:tcPr>
          <w:p w14:paraId="64AB9495" w14:textId="77777777" w:rsidR="0029322C" w:rsidRDefault="0029322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14:paraId="257010EA" w14:textId="77777777" w:rsidR="0029322C" w:rsidRDefault="0029322C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5745B35A" w14:textId="77777777" w:rsidR="0029322C" w:rsidRDefault="0029322C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1" w:type="dxa"/>
            <w:tcBorders>
              <w:tr2bl w:val="single" w:sz="4" w:space="0" w:color="auto"/>
            </w:tcBorders>
            <w:vAlign w:val="center"/>
          </w:tcPr>
          <w:p w14:paraId="27FE7570" w14:textId="77777777" w:rsidR="0029322C" w:rsidRDefault="0029322C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9322C" w14:paraId="62B7ABA3" w14:textId="77777777" w:rsidTr="00804F5F">
        <w:trPr>
          <w:cantSplit/>
          <w:trHeight w:val="510"/>
        </w:trPr>
        <w:tc>
          <w:tcPr>
            <w:tcW w:w="2017" w:type="dxa"/>
            <w:vMerge/>
            <w:vAlign w:val="center"/>
          </w:tcPr>
          <w:p w14:paraId="678F158F" w14:textId="77777777" w:rsidR="0029322C" w:rsidRDefault="0029322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14:paraId="773B07F5" w14:textId="77777777" w:rsidR="0029322C" w:rsidRDefault="0029322C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2EAD2942" w14:textId="77777777" w:rsidR="0029322C" w:rsidRDefault="0029322C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1" w:type="dxa"/>
            <w:tcBorders>
              <w:tr2bl w:val="single" w:sz="4" w:space="0" w:color="auto"/>
            </w:tcBorders>
            <w:vAlign w:val="center"/>
          </w:tcPr>
          <w:p w14:paraId="44148824" w14:textId="77777777" w:rsidR="0029322C" w:rsidRDefault="0029322C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9322C" w14:paraId="0FDA87AC" w14:textId="77777777" w:rsidTr="00804F5F">
        <w:trPr>
          <w:cantSplit/>
          <w:trHeight w:val="510"/>
        </w:trPr>
        <w:tc>
          <w:tcPr>
            <w:tcW w:w="2017" w:type="dxa"/>
            <w:vMerge/>
            <w:vAlign w:val="center"/>
          </w:tcPr>
          <w:p w14:paraId="3B406EE5" w14:textId="77777777" w:rsidR="0029322C" w:rsidRDefault="0029322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14:paraId="31EB2980" w14:textId="77777777" w:rsidR="0029322C" w:rsidRDefault="0029322C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25A3D2F7" w14:textId="77777777" w:rsidR="0029322C" w:rsidRDefault="0029322C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1" w:type="dxa"/>
            <w:tcBorders>
              <w:tr2bl w:val="single" w:sz="4" w:space="0" w:color="auto"/>
            </w:tcBorders>
            <w:vAlign w:val="center"/>
          </w:tcPr>
          <w:p w14:paraId="18E121CD" w14:textId="77777777" w:rsidR="0029322C" w:rsidRDefault="0029322C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D6213" w14:paraId="6B92B9AF" w14:textId="77777777" w:rsidTr="002D6213">
        <w:trPr>
          <w:cantSplit/>
          <w:trHeight w:val="1531"/>
        </w:trPr>
        <w:tc>
          <w:tcPr>
            <w:tcW w:w="2017" w:type="dxa"/>
            <w:vAlign w:val="center"/>
          </w:tcPr>
          <w:p w14:paraId="4D938EED" w14:textId="77777777" w:rsidR="002D6213" w:rsidRDefault="002D6213">
            <w:pPr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225" w:type="dxa"/>
            <w:gridSpan w:val="3"/>
            <w:vAlign w:val="center"/>
          </w:tcPr>
          <w:p w14:paraId="4FB6A2F0" w14:textId="2D7F5005" w:rsidR="002D6213" w:rsidRDefault="002D6213" w:rsidP="002D6213">
            <w:pPr>
              <w:ind w:left="105" w:hangingChars="50" w:hanging="105"/>
            </w:pPr>
            <w:r>
              <w:rPr>
                <w:rFonts w:hint="eastAsia"/>
              </w:rPr>
              <w:t>【添付資料】</w:t>
            </w:r>
            <w:r w:rsidR="00983E70">
              <w:rPr>
                <w:rFonts w:hint="eastAsia"/>
              </w:rPr>
              <w:t>港湾課納付確認書</w:t>
            </w:r>
            <w:r>
              <w:rPr>
                <w:rFonts w:hint="eastAsia"/>
              </w:rPr>
              <w:t>、</w:t>
            </w:r>
            <w:r w:rsidRPr="002D6213">
              <w:rPr>
                <w:rFonts w:hint="eastAsia"/>
              </w:rPr>
              <w:t>法人登記謄本（</w:t>
            </w:r>
            <w:r w:rsidR="00F44FD0">
              <w:rPr>
                <w:rFonts w:hint="eastAsia"/>
              </w:rPr>
              <w:t>現在事項</w:t>
            </w:r>
            <w:r w:rsidRPr="002D6213">
              <w:rPr>
                <w:rFonts w:hint="eastAsia"/>
              </w:rPr>
              <w:t>証明書）</w:t>
            </w:r>
            <w:r>
              <w:rPr>
                <w:rFonts w:hint="eastAsia"/>
              </w:rPr>
              <w:t>、位置図、</w:t>
            </w:r>
            <w:r w:rsidRPr="002D6213">
              <w:rPr>
                <w:rFonts w:hint="eastAsia"/>
              </w:rPr>
              <w:t>誓約書（石垣市暴力団排除措置要綱 別記様式第1号）、委任状　他</w:t>
            </w:r>
          </w:p>
          <w:p w14:paraId="48705939" w14:textId="191BCB02" w:rsidR="002D6213" w:rsidRDefault="002D6213" w:rsidP="002D6213"/>
          <w:p w14:paraId="5A47C366" w14:textId="77777777" w:rsidR="002D6213" w:rsidRDefault="002D6213" w:rsidP="002D6213"/>
          <w:p w14:paraId="6F56AF5F" w14:textId="5B86ED8C" w:rsidR="002D6213" w:rsidRDefault="002D6213">
            <w:r w:rsidRPr="002D6213">
              <w:rPr>
                <w:rFonts w:hint="eastAsia"/>
              </w:rPr>
              <w:t>※更新申請にあたっては、案内文書一式も十分にご確認ください。</w:t>
            </w:r>
          </w:p>
        </w:tc>
      </w:tr>
    </w:tbl>
    <w:p w14:paraId="76EA573F" w14:textId="77777777" w:rsidR="0029322C" w:rsidRDefault="0029322C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該当施設番号を○で囲み、施設の種類毎に記載してください。</w:t>
      </w:r>
    </w:p>
    <w:sectPr w:rsidR="0029322C" w:rsidSect="00B0278A">
      <w:headerReference w:type="default" r:id="rId6"/>
      <w:pgSz w:w="11906" w:h="16838"/>
      <w:pgMar w:top="1134" w:right="1134" w:bottom="1134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00934" w14:textId="77777777" w:rsidR="00047B02" w:rsidRDefault="00047B02" w:rsidP="008F13A7">
      <w:r>
        <w:separator/>
      </w:r>
    </w:p>
  </w:endnote>
  <w:endnote w:type="continuationSeparator" w:id="0">
    <w:p w14:paraId="0C57FC17" w14:textId="77777777" w:rsidR="00047B02" w:rsidRDefault="00047B02" w:rsidP="008F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339D8" w14:textId="77777777" w:rsidR="00047B02" w:rsidRDefault="00047B02" w:rsidP="008F13A7">
      <w:r>
        <w:separator/>
      </w:r>
    </w:p>
  </w:footnote>
  <w:footnote w:type="continuationSeparator" w:id="0">
    <w:p w14:paraId="3160F537" w14:textId="77777777" w:rsidR="00047B02" w:rsidRDefault="00047B02" w:rsidP="008F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853056"/>
      <w:docPartObj>
        <w:docPartGallery w:val="Watermarks"/>
        <w:docPartUnique/>
      </w:docPartObj>
    </w:sdtPr>
    <w:sdtEndPr/>
    <w:sdtContent>
      <w:p w14:paraId="585725CD" w14:textId="77777777" w:rsidR="009B5127" w:rsidRDefault="00047B02">
        <w:pPr>
          <w:pStyle w:val="a3"/>
        </w:pPr>
        <w:r>
          <w:pict w14:anchorId="531E13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966377" o:spid="_x0000_s2049" type="#_x0000_t136" style="position:absolute;left:0;text-align:left;margin-left:0;margin-top:0;width:120pt;height:120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明朝&quot;;font-size:120pt;v-text-reverse:t" string="R8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2C"/>
    <w:rsid w:val="00006B80"/>
    <w:rsid w:val="00011D7E"/>
    <w:rsid w:val="00047B02"/>
    <w:rsid w:val="000E16E3"/>
    <w:rsid w:val="00184328"/>
    <w:rsid w:val="0029322C"/>
    <w:rsid w:val="002D6213"/>
    <w:rsid w:val="004A052F"/>
    <w:rsid w:val="004A1DBA"/>
    <w:rsid w:val="004D3599"/>
    <w:rsid w:val="00765FAE"/>
    <w:rsid w:val="00804F5F"/>
    <w:rsid w:val="008F13A7"/>
    <w:rsid w:val="00983E70"/>
    <w:rsid w:val="009B5127"/>
    <w:rsid w:val="00A75D47"/>
    <w:rsid w:val="00B0278A"/>
    <w:rsid w:val="00C22E53"/>
    <w:rsid w:val="00D026D8"/>
    <w:rsid w:val="00D35125"/>
    <w:rsid w:val="00DA10BE"/>
    <w:rsid w:val="00F44FD0"/>
    <w:rsid w:val="00F4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68EDE80"/>
  <w14:defaultImageDpi w14:val="0"/>
  <w15:docId w15:val="{225C68DE-ED62-46CA-9A14-6C725DC0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24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Isglg281</cp:lastModifiedBy>
  <cp:revision>15</cp:revision>
  <cp:lastPrinted>2023-01-28T10:01:00Z</cp:lastPrinted>
  <dcterms:created xsi:type="dcterms:W3CDTF">2023-01-28T09:48:00Z</dcterms:created>
  <dcterms:modified xsi:type="dcterms:W3CDTF">2026-02-04T06:15:00Z</dcterms:modified>
</cp:coreProperties>
</file>