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3D735" w14:textId="77777777" w:rsidR="00E35028" w:rsidRDefault="00E35028">
      <w:pPr>
        <w:spacing w:after="120"/>
      </w:pPr>
      <w:r>
        <w:rPr>
          <w:rFonts w:hint="eastAsia"/>
        </w:rPr>
        <w:t>様式第</w:t>
      </w:r>
      <w:r>
        <w:t>14</w:t>
      </w:r>
      <w:r>
        <w:rPr>
          <w:rFonts w:hint="eastAsia"/>
        </w:rPr>
        <w:t>号</w:t>
      </w:r>
      <w:r w:rsidR="009B05DE">
        <w:rPr>
          <w:rFonts w:hint="eastAsia"/>
        </w:rPr>
        <w:t>（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条、第</w:t>
      </w:r>
      <w:r>
        <w:t>20</w:t>
      </w:r>
      <w:r>
        <w:rPr>
          <w:rFonts w:hint="eastAsia"/>
        </w:rPr>
        <w:t>条関係</w:t>
      </w:r>
      <w:r w:rsidR="009B05DE">
        <w:rPr>
          <w:rFonts w:hint="eastAsia"/>
        </w:rPr>
        <w:t>）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"/>
        <w:gridCol w:w="7419"/>
        <w:gridCol w:w="888"/>
      </w:tblGrid>
      <w:tr w:rsidR="00E35028" w14:paraId="5B8BA064" w14:textId="77777777" w:rsidTr="0031730D">
        <w:trPr>
          <w:cantSplit/>
          <w:trHeight w:hRule="exact" w:val="1050"/>
        </w:trPr>
        <w:tc>
          <w:tcPr>
            <w:tcW w:w="9356" w:type="dxa"/>
            <w:gridSpan w:val="3"/>
            <w:tcBorders>
              <w:bottom w:val="nil"/>
            </w:tcBorders>
            <w:vAlign w:val="center"/>
          </w:tcPr>
          <w:p w14:paraId="3D54068A" w14:textId="5F676A30" w:rsidR="00972835" w:rsidRDefault="00E35028" w:rsidP="003E4400">
            <w:pPr>
              <w:spacing w:line="210" w:lineRule="exact"/>
              <w:jc w:val="center"/>
            </w:pPr>
            <w:r>
              <w:rPr>
                <w:rFonts w:hint="eastAsia"/>
              </w:rPr>
              <w:t>石垣市港湾駐車場専用使用申請書</w:t>
            </w:r>
          </w:p>
        </w:tc>
      </w:tr>
      <w:tr w:rsidR="00E35028" w:rsidRPr="005F0BCB" w14:paraId="741BD8A9" w14:textId="77777777" w:rsidTr="003E4400">
        <w:trPr>
          <w:cantSplit/>
          <w:trHeight w:hRule="exact" w:val="5443"/>
        </w:trPr>
        <w:tc>
          <w:tcPr>
            <w:tcW w:w="1049" w:type="dxa"/>
            <w:tcBorders>
              <w:top w:val="nil"/>
              <w:bottom w:val="nil"/>
            </w:tcBorders>
            <w:vAlign w:val="center"/>
          </w:tcPr>
          <w:p w14:paraId="16950861" w14:textId="77777777" w:rsidR="00E35028" w:rsidRDefault="00E35028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19" w:type="dxa"/>
            <w:vAlign w:val="center"/>
          </w:tcPr>
          <w:p w14:paraId="6E6F21DD" w14:textId="77777777" w:rsidR="00E35028" w:rsidRDefault="00E35028">
            <w:pPr>
              <w:spacing w:line="360" w:lineRule="exact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>駐車場利用にあたっての留意事項</w:t>
            </w:r>
          </w:p>
          <w:p w14:paraId="38731711" w14:textId="77777777" w:rsidR="00E35028" w:rsidRDefault="00E35028">
            <w:pPr>
              <w:spacing w:line="360" w:lineRule="exact"/>
              <w:ind w:left="525" w:right="200" w:hanging="525"/>
            </w:pPr>
            <w:r>
              <w:rPr>
                <w:rFonts w:hint="eastAsia"/>
              </w:rPr>
              <w:t xml:space="preserve">　　</w:t>
            </w:r>
            <w:r>
              <w:t>1</w:t>
            </w:r>
            <w:r>
              <w:rPr>
                <w:rFonts w:hint="eastAsia"/>
              </w:rPr>
              <w:t xml:space="preserve">　所定の車庫以外には駐車できません。</w:t>
            </w:r>
            <w:r>
              <w:t>(</w:t>
            </w:r>
            <w:r>
              <w:rPr>
                <w:rFonts w:hint="eastAsia"/>
              </w:rPr>
              <w:t>車庫証明発行はできません</w:t>
            </w:r>
            <w:r>
              <w:t>)</w:t>
            </w:r>
          </w:p>
          <w:p w14:paraId="3248C3B7" w14:textId="77777777" w:rsidR="00E35028" w:rsidRDefault="00E35028">
            <w:pPr>
              <w:spacing w:line="360" w:lineRule="exact"/>
              <w:ind w:left="525" w:right="200" w:hanging="525"/>
            </w:pPr>
            <w:r>
              <w:rPr>
                <w:rFonts w:hint="eastAsia"/>
              </w:rPr>
              <w:t xml:space="preserve">　　</w:t>
            </w:r>
            <w:r>
              <w:t>2</w:t>
            </w:r>
            <w:r>
              <w:rPr>
                <w:rFonts w:hint="eastAsia"/>
              </w:rPr>
              <w:t xml:space="preserve">　危険物、悪臭物等の積載車は駐車できません。</w:t>
            </w:r>
          </w:p>
          <w:p w14:paraId="2C890379" w14:textId="77777777" w:rsidR="00E35028" w:rsidRDefault="00E35028">
            <w:pPr>
              <w:spacing w:line="360" w:lineRule="exact"/>
              <w:ind w:left="525" w:right="200" w:hanging="525"/>
            </w:pPr>
            <w:r>
              <w:rPr>
                <w:rFonts w:hint="eastAsia"/>
              </w:rPr>
              <w:t xml:space="preserve">　　</w:t>
            </w:r>
            <w:r>
              <w:t>3</w:t>
            </w:r>
            <w:r>
              <w:rPr>
                <w:rFonts w:hint="eastAsia"/>
              </w:rPr>
              <w:t xml:space="preserve">　駐車場内における盗難、き損、自動車相互の接触等によって生じた損害等については、市はその賠償の責を負いません。</w:t>
            </w:r>
          </w:p>
          <w:p w14:paraId="1F56F115" w14:textId="77777777" w:rsidR="00E35028" w:rsidRDefault="00E35028">
            <w:pPr>
              <w:spacing w:line="360" w:lineRule="exact"/>
              <w:ind w:left="525" w:right="200" w:hanging="525"/>
            </w:pPr>
            <w:r>
              <w:rPr>
                <w:rFonts w:hint="eastAsia"/>
              </w:rPr>
              <w:t xml:space="preserve">　　</w:t>
            </w:r>
            <w:r>
              <w:t>4</w:t>
            </w:r>
            <w:r>
              <w:rPr>
                <w:rFonts w:hint="eastAsia"/>
              </w:rPr>
              <w:t xml:space="preserve">　駐車券は再発行できません。破損、紛失等による新規の駐車券発行は利用者の実費負担となります。</w:t>
            </w:r>
          </w:p>
          <w:p w14:paraId="656B67FA" w14:textId="77777777" w:rsidR="00E35028" w:rsidRDefault="00E35028">
            <w:pPr>
              <w:spacing w:line="360" w:lineRule="exact"/>
              <w:ind w:left="525" w:right="200" w:hanging="525"/>
            </w:pPr>
            <w:r>
              <w:rPr>
                <w:rFonts w:hint="eastAsia"/>
              </w:rPr>
              <w:t xml:space="preserve">　　</w:t>
            </w:r>
            <w:r>
              <w:t>5</w:t>
            </w:r>
            <w:r>
              <w:rPr>
                <w:rFonts w:hint="eastAsia"/>
              </w:rPr>
              <w:t xml:space="preserve">　駐車券の所有権は石垣市に帰属します。契約期間満了時に速やかな返却が必要です。</w:t>
            </w:r>
          </w:p>
          <w:p w14:paraId="6480C83F" w14:textId="77777777" w:rsidR="00E35028" w:rsidRDefault="00E35028">
            <w:pPr>
              <w:spacing w:line="360" w:lineRule="exact"/>
              <w:ind w:left="525" w:right="200" w:hanging="525"/>
            </w:pPr>
            <w:r>
              <w:rPr>
                <w:rFonts w:hint="eastAsia"/>
              </w:rPr>
              <w:t xml:space="preserve">　　</w:t>
            </w:r>
            <w:r>
              <w:t>6</w:t>
            </w:r>
            <w:r>
              <w:rPr>
                <w:rFonts w:hint="eastAsia"/>
              </w:rPr>
              <w:t xml:space="preserve">　他の利用者等の支障となる行為を禁じます。</w:t>
            </w:r>
          </w:p>
          <w:p w14:paraId="3B8EFE57" w14:textId="77777777" w:rsidR="00E35028" w:rsidRDefault="00E35028">
            <w:pPr>
              <w:spacing w:line="360" w:lineRule="exact"/>
              <w:ind w:left="525" w:right="200" w:hanging="525"/>
            </w:pPr>
            <w:r>
              <w:rPr>
                <w:rFonts w:hint="eastAsia"/>
              </w:rPr>
              <w:t xml:space="preserve">　　</w:t>
            </w:r>
            <w:r>
              <w:t>7</w:t>
            </w:r>
            <w:r>
              <w:rPr>
                <w:rFonts w:hint="eastAsia"/>
              </w:rPr>
              <w:t xml:space="preserve">　駐車券の変造及び不正使用は条例により過料に処せられます。</w:t>
            </w:r>
          </w:p>
          <w:p w14:paraId="77C02732" w14:textId="77777777" w:rsidR="00E35028" w:rsidRDefault="00E35028">
            <w:pPr>
              <w:spacing w:line="360" w:lineRule="exact"/>
              <w:ind w:left="525" w:right="200" w:hanging="525"/>
            </w:pPr>
            <w:r>
              <w:rPr>
                <w:rFonts w:hint="eastAsia"/>
              </w:rPr>
              <w:t xml:space="preserve">　　</w:t>
            </w:r>
            <w:r>
              <w:t>8</w:t>
            </w:r>
            <w:r>
              <w:rPr>
                <w:rFonts w:hint="eastAsia"/>
              </w:rPr>
              <w:t xml:space="preserve">　毎月末日までに翌月分使用料の前納がない場合は、使用継続の意志がないものとし、車庫を明け渡すこととします。</w:t>
            </w:r>
          </w:p>
        </w:tc>
        <w:tc>
          <w:tcPr>
            <w:tcW w:w="888" w:type="dxa"/>
            <w:tcBorders>
              <w:top w:val="nil"/>
              <w:bottom w:val="nil"/>
            </w:tcBorders>
            <w:vAlign w:val="center"/>
          </w:tcPr>
          <w:p w14:paraId="21AC8FF8" w14:textId="77777777" w:rsidR="00E35028" w:rsidRDefault="00E35028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E35028" w14:paraId="69819AE5" w14:textId="77777777" w:rsidTr="009D4FA7">
        <w:trPr>
          <w:cantSplit/>
          <w:trHeight w:hRule="exact" w:val="6576"/>
        </w:trPr>
        <w:tc>
          <w:tcPr>
            <w:tcW w:w="9356" w:type="dxa"/>
            <w:gridSpan w:val="3"/>
            <w:tcBorders>
              <w:top w:val="nil"/>
            </w:tcBorders>
            <w:vAlign w:val="center"/>
          </w:tcPr>
          <w:p w14:paraId="6B53B4BE" w14:textId="77777777" w:rsidR="00E35028" w:rsidRDefault="00C11179">
            <w:pPr>
              <w:spacing w:line="360" w:lineRule="exact"/>
            </w:pPr>
            <w:r>
              <w:rPr>
                <w:rFonts w:hint="eastAsia"/>
              </w:rPr>
              <w:t xml:space="preserve">　　　　　石垣市長　　</w:t>
            </w:r>
            <w:r w:rsidR="00E35028">
              <w:rPr>
                <w:rFonts w:hint="eastAsia"/>
              </w:rPr>
              <w:t>様</w:t>
            </w:r>
          </w:p>
          <w:p w14:paraId="0549C5DA" w14:textId="77777777" w:rsidR="00E35028" w:rsidRDefault="00E35028">
            <w:pPr>
              <w:spacing w:line="320" w:lineRule="exact"/>
            </w:pPr>
          </w:p>
          <w:p w14:paraId="7A37F42A" w14:textId="77777777" w:rsidR="00E35028" w:rsidRDefault="00E35028">
            <w:pPr>
              <w:spacing w:line="360" w:lineRule="exact"/>
            </w:pPr>
            <w:r>
              <w:rPr>
                <w:rFonts w:hint="eastAsia"/>
              </w:rPr>
              <w:t xml:space="preserve">　　　　　　　上記事項を承諾のうえ、使用申請いたします。</w:t>
            </w:r>
          </w:p>
          <w:p w14:paraId="4F9EE365" w14:textId="77777777" w:rsidR="00E35028" w:rsidRDefault="00E35028">
            <w:pPr>
              <w:spacing w:line="360" w:lineRule="exact"/>
            </w:pPr>
            <w:r>
              <w:rPr>
                <w:rFonts w:hint="eastAsia"/>
              </w:rPr>
              <w:t xml:space="preserve">　　　　　</w:t>
            </w:r>
            <w:r w:rsidR="00884B2C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  <w:p w14:paraId="1D868883" w14:textId="77777777" w:rsidR="00E35028" w:rsidRPr="00884B2C" w:rsidRDefault="00E35028">
            <w:pPr>
              <w:spacing w:line="320" w:lineRule="exact"/>
            </w:pPr>
          </w:p>
          <w:p w14:paraId="4D2FD5DE" w14:textId="77777777" w:rsidR="00E35028" w:rsidRPr="000E2F49" w:rsidRDefault="00E35028">
            <w:pPr>
              <w:spacing w:line="360" w:lineRule="exact"/>
            </w:pPr>
            <w:r>
              <w:rPr>
                <w:rFonts w:hint="eastAsia"/>
              </w:rPr>
              <w:t xml:space="preserve">　　　　　</w:t>
            </w:r>
            <w:r w:rsidRPr="000E2F49">
              <w:rPr>
                <w:rFonts w:hint="eastAsia"/>
                <w:spacing w:val="53"/>
              </w:rPr>
              <w:t>申請</w:t>
            </w:r>
            <w:r w:rsidRPr="000E2F49">
              <w:rPr>
                <w:rFonts w:hint="eastAsia"/>
              </w:rPr>
              <w:t>人</w:t>
            </w:r>
            <w:r w:rsidR="00DE257C" w:rsidRPr="000E2F49">
              <w:t>(</w:t>
            </w:r>
            <w:r w:rsidR="00DE257C" w:rsidRPr="000E2F49">
              <w:rPr>
                <w:rFonts w:hint="eastAsia"/>
              </w:rPr>
              <w:t>ふりがな</w:t>
            </w:r>
            <w:r w:rsidR="00DE257C" w:rsidRPr="000E2F49">
              <w:t>)</w:t>
            </w:r>
            <w:r w:rsidRPr="000E2F49">
              <w:rPr>
                <w:rFonts w:hint="eastAsia"/>
              </w:rPr>
              <w:t xml:space="preserve">　　　　　　　　　　　　　　　　　　　　　</w:t>
            </w:r>
            <w:r w:rsidR="00DE257C" w:rsidRPr="000E2F49">
              <w:rPr>
                <w:rFonts w:hint="eastAsia"/>
              </w:rPr>
              <w:t xml:space="preserve">　</w:t>
            </w:r>
          </w:p>
          <w:p w14:paraId="3F2C7C0B" w14:textId="77777777" w:rsidR="004828BB" w:rsidRPr="004828BB" w:rsidRDefault="004828BB" w:rsidP="00DE257C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</w:t>
            </w:r>
            <w:r w:rsidRPr="004828BB">
              <w:rPr>
                <w:u w:val="single"/>
              </w:rPr>
              <w:t>(</w:t>
            </w:r>
            <w:r w:rsidRPr="004828BB">
              <w:rPr>
                <w:rFonts w:hint="eastAsia"/>
                <w:u w:val="single"/>
              </w:rPr>
              <w:t>署名又は記名押印</w:t>
            </w:r>
            <w:r w:rsidRPr="004828BB">
              <w:rPr>
                <w:u w:val="single"/>
              </w:rPr>
              <w:t>)</w:t>
            </w:r>
            <w:r w:rsidR="000E2F49">
              <w:rPr>
                <w:rFonts w:hint="eastAsia"/>
                <w:u w:val="single"/>
              </w:rPr>
              <w:t xml:space="preserve">　　　　　　　　　　　　　　　　　　　　　　</w:t>
            </w:r>
          </w:p>
          <w:p w14:paraId="289F7608" w14:textId="77777777" w:rsidR="008A307E" w:rsidRDefault="008A307E" w:rsidP="00DE257C">
            <w:r>
              <w:rPr>
                <w:rFonts w:hint="eastAsia"/>
              </w:rPr>
              <w:t xml:space="preserve">　　　　　　　　〒</w:t>
            </w:r>
          </w:p>
          <w:p w14:paraId="087FE80D" w14:textId="77777777" w:rsidR="00E35028" w:rsidRDefault="00E35028" w:rsidP="00DE257C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</w:t>
            </w:r>
            <w:r w:rsidR="008A307E" w:rsidRPr="008A307E">
              <w:rPr>
                <w:rFonts w:hint="eastAsia"/>
                <w:spacing w:val="210"/>
                <w:kern w:val="0"/>
                <w:u w:val="single"/>
                <w:fitText w:val="840" w:id="-1309382912"/>
              </w:rPr>
              <w:t>住</w:t>
            </w:r>
            <w:r w:rsidR="008A307E" w:rsidRPr="008A307E">
              <w:rPr>
                <w:rFonts w:hint="eastAsia"/>
                <w:kern w:val="0"/>
                <w:u w:val="single"/>
                <w:fitText w:val="840" w:id="-1309382912"/>
              </w:rPr>
              <w:t>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</w:t>
            </w:r>
          </w:p>
          <w:p w14:paraId="2DF5F7B7" w14:textId="77777777" w:rsidR="00E35028" w:rsidRDefault="00E35028">
            <w:pPr>
              <w:spacing w:line="360" w:lineRule="exact"/>
            </w:pPr>
            <w:r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  <w:spacing w:val="53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自宅</w:t>
            </w:r>
            <w:r>
              <w:t>)</w:t>
            </w:r>
            <w:r>
              <w:rPr>
                <w:rFonts w:hint="eastAsia"/>
              </w:rPr>
              <w:t xml:space="preserve">　　　　　　　　　　</w:t>
            </w:r>
            <w:r>
              <w:t>(</w:t>
            </w:r>
            <w:r>
              <w:rPr>
                <w:rFonts w:hint="eastAsia"/>
              </w:rPr>
              <w:t>職場等</w:t>
            </w:r>
            <w:r>
              <w:t>)</w:t>
            </w:r>
          </w:p>
          <w:p w14:paraId="502CFBC6" w14:textId="77777777" w:rsidR="00E35028" w:rsidRDefault="00E35028">
            <w:pPr>
              <w:spacing w:line="360" w:lineRule="exact"/>
              <w:rPr>
                <w:u w:val="single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u w:val="single"/>
              </w:rPr>
              <w:t>連絡先</w:t>
            </w:r>
            <w:r>
              <w:rPr>
                <w:u w:val="single"/>
              </w:rPr>
              <w:t>TEL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</w:t>
            </w:r>
            <w:r>
              <w:rPr>
                <w:rFonts w:hint="eastAsia"/>
                <w:spacing w:val="53"/>
                <w:u w:val="single"/>
              </w:rPr>
              <w:t xml:space="preserve">　</w:t>
            </w:r>
          </w:p>
          <w:p w14:paraId="68C3C207" w14:textId="77777777" w:rsidR="00E35028" w:rsidRDefault="00E35028">
            <w:pPr>
              <w:spacing w:line="360" w:lineRule="exact"/>
            </w:pPr>
            <w:r>
              <w:rPr>
                <w:rFonts w:hint="eastAsia"/>
              </w:rPr>
              <w:t xml:space="preserve">　　　　　　　　　　</w:t>
            </w:r>
            <w:r w:rsidR="008A307E" w:rsidRPr="000E2F49">
              <w:rPr>
                <w:rFonts w:hint="eastAsia"/>
                <w:spacing w:val="210"/>
                <w:kern w:val="0"/>
                <w:fitText w:val="840" w:id="-1309382911"/>
              </w:rPr>
              <w:t>車</w:t>
            </w:r>
            <w:r w:rsidR="008A307E" w:rsidRPr="000E2F49">
              <w:rPr>
                <w:rFonts w:hint="eastAsia"/>
                <w:kern w:val="0"/>
                <w:fitText w:val="840" w:id="-1309382911"/>
              </w:rPr>
              <w:t>種</w:t>
            </w:r>
          </w:p>
          <w:p w14:paraId="38F78459" w14:textId="77777777" w:rsidR="00E35028" w:rsidRDefault="00E35028">
            <w:pPr>
              <w:spacing w:line="360" w:lineRule="exact"/>
              <w:rPr>
                <w:u w:val="single"/>
              </w:rPr>
            </w:pPr>
            <w:r>
              <w:rPr>
                <w:rFonts w:hint="eastAsia"/>
              </w:rPr>
              <w:t xml:space="preserve">　　　　　</w:t>
            </w:r>
            <w:r w:rsidR="008A307E" w:rsidRPr="003F059B">
              <w:rPr>
                <w:rFonts w:hAnsi="ＭＳ 明朝" w:hint="eastAsia"/>
                <w:szCs w:val="21"/>
                <w:u w:val="single"/>
              </w:rPr>
              <w:t>使用車両　登録番号</w:t>
            </w:r>
            <w:r>
              <w:rPr>
                <w:rFonts w:hint="eastAsia"/>
                <w:u w:val="single"/>
              </w:rPr>
              <w:t xml:space="preserve">　　　　　　　　　　</w:t>
            </w:r>
            <w:r w:rsidR="003F059B" w:rsidRPr="003F059B">
              <w:rPr>
                <w:rFonts w:hAnsi="ＭＳ 明朝" w:hint="eastAsia"/>
                <w:szCs w:val="21"/>
                <w:u w:val="single"/>
              </w:rPr>
              <w:t>（契約台数　　　　　台）</w:t>
            </w:r>
          </w:p>
          <w:p w14:paraId="0A9D2333" w14:textId="77777777" w:rsidR="00B63462" w:rsidRDefault="00B63462">
            <w:pPr>
              <w:spacing w:line="360" w:lineRule="exact"/>
              <w:ind w:left="1050" w:hanging="1050"/>
            </w:pPr>
          </w:p>
          <w:p w14:paraId="495C1F56" w14:textId="76CB00C3" w:rsidR="00E35028" w:rsidRPr="00B63462" w:rsidRDefault="00E35028">
            <w:pPr>
              <w:spacing w:line="360" w:lineRule="exact"/>
              <w:ind w:left="1050" w:hanging="1050"/>
              <w:rPr>
                <w:u w:val="single"/>
              </w:rPr>
            </w:pPr>
            <w:r>
              <w:rPr>
                <w:rFonts w:hint="eastAsia"/>
              </w:rPr>
              <w:t xml:space="preserve">　　　　　</w:t>
            </w:r>
            <w:r w:rsidRPr="00B63462">
              <w:rPr>
                <w:rFonts w:hint="eastAsia"/>
                <w:u w:val="single"/>
              </w:rPr>
              <w:t xml:space="preserve">使用期限　</w:t>
            </w:r>
            <w:r w:rsidR="00884B2C">
              <w:rPr>
                <w:rFonts w:hint="eastAsia"/>
                <w:u w:val="single"/>
              </w:rPr>
              <w:t>令和</w:t>
            </w:r>
            <w:r w:rsidR="006942AC">
              <w:rPr>
                <w:rFonts w:hint="eastAsia"/>
                <w:u w:val="single"/>
              </w:rPr>
              <w:t>８</w:t>
            </w:r>
            <w:r w:rsidR="00C11179">
              <w:rPr>
                <w:rFonts w:hint="eastAsia"/>
                <w:u w:val="single"/>
              </w:rPr>
              <w:t>年　４月　１</w:t>
            </w:r>
            <w:r w:rsidRPr="00B63462">
              <w:rPr>
                <w:rFonts w:hint="eastAsia"/>
                <w:u w:val="single"/>
              </w:rPr>
              <w:t>日</w:t>
            </w:r>
            <w:r w:rsidR="00884B2C">
              <w:rPr>
                <w:rFonts w:hint="eastAsia"/>
                <w:u w:val="single"/>
              </w:rPr>
              <w:t xml:space="preserve">　</w:t>
            </w:r>
            <w:r w:rsidRPr="00B63462">
              <w:rPr>
                <w:rFonts w:hint="eastAsia"/>
                <w:u w:val="single"/>
              </w:rPr>
              <w:t>から</w:t>
            </w:r>
            <w:r w:rsidR="00A3426B">
              <w:rPr>
                <w:rFonts w:hint="eastAsia"/>
                <w:u w:val="single"/>
              </w:rPr>
              <w:t xml:space="preserve">　</w:t>
            </w:r>
            <w:r w:rsidR="00884B2C">
              <w:rPr>
                <w:rFonts w:hint="eastAsia"/>
                <w:u w:val="single"/>
              </w:rPr>
              <w:t>令和</w:t>
            </w:r>
            <w:r w:rsidR="006942AC">
              <w:rPr>
                <w:rFonts w:hint="eastAsia"/>
                <w:u w:val="single"/>
              </w:rPr>
              <w:t>９</w:t>
            </w:r>
            <w:r w:rsidR="00C11179">
              <w:rPr>
                <w:rFonts w:hint="eastAsia"/>
                <w:u w:val="single"/>
              </w:rPr>
              <w:t>年　３</w:t>
            </w:r>
            <w:r w:rsidR="003F059B" w:rsidRPr="00B63462">
              <w:rPr>
                <w:rFonts w:hint="eastAsia"/>
                <w:u w:val="single"/>
              </w:rPr>
              <w:t>月末まで</w:t>
            </w:r>
          </w:p>
          <w:p w14:paraId="6E2B0ED7" w14:textId="77777777" w:rsidR="00E35028" w:rsidRPr="00884B2C" w:rsidRDefault="00E35028">
            <w:pPr>
              <w:spacing w:line="360" w:lineRule="exact"/>
            </w:pPr>
          </w:p>
          <w:p w14:paraId="04E53DD4" w14:textId="77777777" w:rsidR="00E35028" w:rsidRDefault="00E35028">
            <w:pPr>
              <w:spacing w:line="360" w:lineRule="exact"/>
              <w:rPr>
                <w:u w:val="single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車庫番号　　　　　　　　　　　　　　　　　　　　　　　　　　　</w:t>
            </w:r>
          </w:p>
        </w:tc>
      </w:tr>
    </w:tbl>
    <w:p w14:paraId="2C203BD4" w14:textId="1F75DC48" w:rsidR="00E35028" w:rsidRPr="00352FBC" w:rsidRDefault="004D283C" w:rsidP="00352FBC">
      <w:pPr>
        <w:ind w:rightChars="-203" w:right="-426"/>
        <w:rPr>
          <w:sz w:val="16"/>
          <w:szCs w:val="16"/>
        </w:rPr>
      </w:pPr>
      <w:r w:rsidRPr="00352FBC">
        <w:rPr>
          <w:rFonts w:hAnsi="ＭＳ 明朝" w:cs="ＭＳ 明朝" w:hint="eastAsia"/>
          <w:sz w:val="16"/>
          <w:szCs w:val="16"/>
        </w:rPr>
        <w:t>※添付</w:t>
      </w:r>
      <w:r w:rsidR="00CF7B9C">
        <w:rPr>
          <w:rFonts w:hAnsi="ＭＳ 明朝" w:cs="ＭＳ 明朝" w:hint="eastAsia"/>
          <w:sz w:val="16"/>
          <w:szCs w:val="16"/>
        </w:rPr>
        <w:t>書類</w:t>
      </w:r>
      <w:r w:rsidRPr="00CF7B9C">
        <w:rPr>
          <w:rFonts w:hAnsi="ＭＳ 明朝" w:cs="ＭＳ 明朝" w:hint="eastAsia"/>
          <w:sz w:val="14"/>
          <w:szCs w:val="14"/>
        </w:rPr>
        <w:t>（個人の場合）</w:t>
      </w:r>
      <w:r w:rsidR="00CF7B9C" w:rsidRPr="00CF7B9C">
        <w:rPr>
          <w:rFonts w:hAnsi="ＭＳ 明朝" w:cs="ＭＳ 明朝" w:hint="eastAsia"/>
          <w:sz w:val="14"/>
          <w:szCs w:val="14"/>
        </w:rPr>
        <w:t>車検証の写し、</w:t>
      </w:r>
      <w:r w:rsidR="006942AC">
        <w:rPr>
          <w:rFonts w:hAnsi="ＭＳ 明朝" w:cs="ＭＳ 明朝" w:hint="eastAsia"/>
          <w:sz w:val="14"/>
          <w:szCs w:val="14"/>
        </w:rPr>
        <w:t>港湾課納付確認書</w:t>
      </w:r>
      <w:r w:rsidRPr="00CF7B9C">
        <w:rPr>
          <w:rFonts w:hAnsi="ＭＳ 明朝" w:cs="ＭＳ 明朝" w:hint="eastAsia"/>
          <w:sz w:val="14"/>
          <w:szCs w:val="14"/>
        </w:rPr>
        <w:t>、住民票謄本又は運転免許証の写し、</w:t>
      </w:r>
      <w:r w:rsidR="00352FBC" w:rsidRPr="00CF7B9C">
        <w:rPr>
          <w:rFonts w:hAnsi="ＭＳ 明朝" w:cs="ＭＳ 明朝" w:hint="eastAsia"/>
          <w:sz w:val="14"/>
          <w:szCs w:val="14"/>
        </w:rPr>
        <w:t>誓約書（石垣市暴力団排除措置要綱 別記様式第1号）</w:t>
      </w:r>
      <w:r w:rsidR="00283FBF">
        <w:rPr>
          <w:rFonts w:hAnsi="ＭＳ 明朝" w:cs="ＭＳ 明朝" w:hint="eastAsia"/>
          <w:sz w:val="14"/>
          <w:szCs w:val="14"/>
        </w:rPr>
        <w:t xml:space="preserve"> 他</w:t>
      </w:r>
    </w:p>
    <w:p w14:paraId="6BA3F86C" w14:textId="3EBB8015" w:rsidR="00B46097" w:rsidRPr="00352FBC" w:rsidRDefault="004D283C">
      <w:pPr>
        <w:rPr>
          <w:sz w:val="16"/>
          <w:szCs w:val="16"/>
        </w:rPr>
      </w:pPr>
      <w:r w:rsidRPr="00352FBC">
        <w:rPr>
          <w:rFonts w:hint="eastAsia"/>
          <w:sz w:val="16"/>
          <w:szCs w:val="16"/>
        </w:rPr>
        <w:t xml:space="preserve">　　　　　</w:t>
      </w:r>
      <w:r w:rsidRPr="00CF7B9C">
        <w:rPr>
          <w:rFonts w:hint="eastAsia"/>
          <w:sz w:val="14"/>
          <w:szCs w:val="14"/>
        </w:rPr>
        <w:t>（法人の場合）</w:t>
      </w:r>
      <w:r w:rsidR="00CF7B9C" w:rsidRPr="00CF7B9C">
        <w:rPr>
          <w:rFonts w:hint="eastAsia"/>
          <w:sz w:val="14"/>
          <w:szCs w:val="14"/>
        </w:rPr>
        <w:t>車検証の写し</w:t>
      </w:r>
      <w:r w:rsidR="006942AC">
        <w:rPr>
          <w:rFonts w:hint="eastAsia"/>
          <w:sz w:val="14"/>
          <w:szCs w:val="14"/>
        </w:rPr>
        <w:t>、港湾課納付確認書</w:t>
      </w:r>
      <w:r w:rsidRPr="00CF7B9C">
        <w:rPr>
          <w:rFonts w:hint="eastAsia"/>
          <w:sz w:val="14"/>
          <w:szCs w:val="14"/>
        </w:rPr>
        <w:t>、法人登記</w:t>
      </w:r>
      <w:r w:rsidRPr="00CF7B9C">
        <w:rPr>
          <w:sz w:val="14"/>
          <w:szCs w:val="14"/>
        </w:rPr>
        <w:t>(</w:t>
      </w:r>
      <w:r w:rsidR="007417A4">
        <w:rPr>
          <w:rFonts w:hint="eastAsia"/>
          <w:sz w:val="14"/>
          <w:szCs w:val="14"/>
        </w:rPr>
        <w:t>現在事項</w:t>
      </w:r>
      <w:r w:rsidRPr="00CF7B9C">
        <w:rPr>
          <w:rFonts w:hint="eastAsia"/>
          <w:sz w:val="14"/>
          <w:szCs w:val="14"/>
        </w:rPr>
        <w:t>証明書</w:t>
      </w:r>
      <w:r w:rsidRPr="00CF7B9C">
        <w:rPr>
          <w:sz w:val="14"/>
          <w:szCs w:val="14"/>
        </w:rPr>
        <w:t>)</w:t>
      </w:r>
      <w:r w:rsidRPr="00CF7B9C">
        <w:rPr>
          <w:rFonts w:hint="eastAsia"/>
          <w:sz w:val="14"/>
          <w:szCs w:val="14"/>
        </w:rPr>
        <w:t>、</w:t>
      </w:r>
      <w:r w:rsidR="00352FBC" w:rsidRPr="00CF7B9C">
        <w:rPr>
          <w:rFonts w:hint="eastAsia"/>
          <w:sz w:val="14"/>
          <w:szCs w:val="14"/>
        </w:rPr>
        <w:t>誓約書（石垣市暴力団排除措置要綱 別記様式第1号）</w:t>
      </w:r>
      <w:r w:rsidR="00283FBF">
        <w:rPr>
          <w:rFonts w:hint="eastAsia"/>
          <w:sz w:val="14"/>
          <w:szCs w:val="14"/>
        </w:rPr>
        <w:t xml:space="preserve"> 他</w:t>
      </w:r>
    </w:p>
    <w:p w14:paraId="0C7E4139" w14:textId="0C9410F9" w:rsidR="005F0BCB" w:rsidRPr="003E4400" w:rsidRDefault="003E4400" w:rsidP="00652118">
      <w:pPr>
        <w:spacing w:after="120"/>
        <w:rPr>
          <w:szCs w:val="21"/>
        </w:rPr>
      </w:pPr>
      <w:r w:rsidRPr="003E4400">
        <w:rPr>
          <w:rFonts w:hint="eastAsia"/>
          <w:szCs w:val="21"/>
        </w:rPr>
        <w:t>※更新申請にあたっては、案内文書一式も十分にご確認ください。</w:t>
      </w:r>
    </w:p>
    <w:sectPr w:rsidR="005F0BCB" w:rsidRPr="003E4400" w:rsidSect="005F0B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B597A" w14:textId="77777777" w:rsidR="007837C5" w:rsidRDefault="007837C5" w:rsidP="008F13A7">
      <w:r>
        <w:separator/>
      </w:r>
    </w:p>
  </w:endnote>
  <w:endnote w:type="continuationSeparator" w:id="0">
    <w:p w14:paraId="249C01CF" w14:textId="77777777" w:rsidR="007837C5" w:rsidRDefault="007837C5" w:rsidP="008F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CF74C" w14:textId="77777777" w:rsidR="003D019F" w:rsidRDefault="003D019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DE217" w14:textId="77777777" w:rsidR="003D019F" w:rsidRDefault="003D019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E3709" w14:textId="77777777" w:rsidR="003D019F" w:rsidRDefault="003D01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7CF47" w14:textId="77777777" w:rsidR="007837C5" w:rsidRDefault="007837C5" w:rsidP="008F13A7">
      <w:r>
        <w:separator/>
      </w:r>
    </w:p>
  </w:footnote>
  <w:footnote w:type="continuationSeparator" w:id="0">
    <w:p w14:paraId="6922361A" w14:textId="77777777" w:rsidR="007837C5" w:rsidRDefault="007837C5" w:rsidP="008F1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0E1A4" w14:textId="77777777" w:rsidR="003D019F" w:rsidRDefault="003D019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9519919"/>
      <w:docPartObj>
        <w:docPartGallery w:val="Watermarks"/>
        <w:docPartUnique/>
      </w:docPartObj>
    </w:sdtPr>
    <w:sdtEndPr/>
    <w:sdtContent>
      <w:p w14:paraId="3D0FFF01" w14:textId="77777777" w:rsidR="00C11179" w:rsidRDefault="001B2BB4">
        <w:pPr>
          <w:pStyle w:val="a3"/>
        </w:pPr>
        <w:r>
          <w:pict w14:anchorId="40A82D4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5265502" o:spid="_x0000_s2049" type="#_x0000_t136" style="position:absolute;left:0;text-align:left;margin-left:0;margin-top:0;width:120pt;height:120.7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ＭＳ 明朝&quot;;font-size:120pt;v-text-reverse:t" string="R8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8131E" w14:textId="77777777" w:rsidR="003D019F" w:rsidRDefault="003D01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028"/>
    <w:rsid w:val="0001684A"/>
    <w:rsid w:val="00096233"/>
    <w:rsid w:val="000E2F49"/>
    <w:rsid w:val="001169C4"/>
    <w:rsid w:val="001862D8"/>
    <w:rsid w:val="001B2BB4"/>
    <w:rsid w:val="00233B1E"/>
    <w:rsid w:val="00283FBF"/>
    <w:rsid w:val="00295B6D"/>
    <w:rsid w:val="0031730D"/>
    <w:rsid w:val="00327C7E"/>
    <w:rsid w:val="00352FBC"/>
    <w:rsid w:val="003A0F90"/>
    <w:rsid w:val="003D019F"/>
    <w:rsid w:val="003E4400"/>
    <w:rsid w:val="003F059B"/>
    <w:rsid w:val="00404E70"/>
    <w:rsid w:val="004828BB"/>
    <w:rsid w:val="004D283C"/>
    <w:rsid w:val="005652ED"/>
    <w:rsid w:val="005B26F1"/>
    <w:rsid w:val="005C17A8"/>
    <w:rsid w:val="005F0BCB"/>
    <w:rsid w:val="00652118"/>
    <w:rsid w:val="006942AC"/>
    <w:rsid w:val="007417A4"/>
    <w:rsid w:val="007837C5"/>
    <w:rsid w:val="0079651F"/>
    <w:rsid w:val="00804E18"/>
    <w:rsid w:val="00884B2C"/>
    <w:rsid w:val="008A307E"/>
    <w:rsid w:val="008F13A7"/>
    <w:rsid w:val="00972835"/>
    <w:rsid w:val="009B05DE"/>
    <w:rsid w:val="009D4FA7"/>
    <w:rsid w:val="009E01BF"/>
    <w:rsid w:val="00A3426B"/>
    <w:rsid w:val="00A928C8"/>
    <w:rsid w:val="00B1458B"/>
    <w:rsid w:val="00B4396D"/>
    <w:rsid w:val="00B46097"/>
    <w:rsid w:val="00B63462"/>
    <w:rsid w:val="00B75309"/>
    <w:rsid w:val="00C11179"/>
    <w:rsid w:val="00CF7B9C"/>
    <w:rsid w:val="00D0796B"/>
    <w:rsid w:val="00DE257C"/>
    <w:rsid w:val="00E35028"/>
    <w:rsid w:val="00EB2685"/>
    <w:rsid w:val="00EE1F11"/>
    <w:rsid w:val="00F5646B"/>
    <w:rsid w:val="00F6626B"/>
    <w:rsid w:val="00F8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D8DCFFD"/>
  <w14:defaultImageDpi w14:val="0"/>
  <w15:docId w15:val="{57205703-CB31-484E-BFE0-4519C236B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新件・原議（縦）.dot</Template>
  <TotalTime>28</TotalTime>
  <Pages>1</Pages>
  <Words>614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Isglg0188</cp:lastModifiedBy>
  <cp:revision>21</cp:revision>
  <cp:lastPrinted>2023-12-26T08:06:00Z</cp:lastPrinted>
  <dcterms:created xsi:type="dcterms:W3CDTF">2023-01-30T08:45:00Z</dcterms:created>
  <dcterms:modified xsi:type="dcterms:W3CDTF">2026-02-09T08:32:00Z</dcterms:modified>
</cp:coreProperties>
</file>