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074F" w14:textId="77777777" w:rsidR="00950FF5" w:rsidRDefault="00950FF5" w:rsidP="00225ACC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3"/>
        <w:gridCol w:w="6689"/>
      </w:tblGrid>
      <w:tr w:rsidR="00950FF5" w14:paraId="55F73D88" w14:textId="77777777" w:rsidTr="00225ACC">
        <w:trPr>
          <w:cantSplit/>
          <w:trHeight w:hRule="exact" w:val="6123"/>
        </w:trPr>
        <w:tc>
          <w:tcPr>
            <w:tcW w:w="9252" w:type="dxa"/>
            <w:gridSpan w:val="2"/>
            <w:vAlign w:val="center"/>
          </w:tcPr>
          <w:p w14:paraId="75221E9D" w14:textId="77777777" w:rsidR="00950FF5" w:rsidRDefault="00950FF5" w:rsidP="00225ACC">
            <w:pPr>
              <w:jc w:val="left"/>
            </w:pPr>
          </w:p>
          <w:p w14:paraId="38FD60BA" w14:textId="77777777" w:rsidR="00950FF5" w:rsidRDefault="00950FF5" w:rsidP="00225ACC">
            <w:pPr>
              <w:jc w:val="center"/>
            </w:pPr>
            <w:r>
              <w:rPr>
                <w:rFonts w:hint="eastAsia"/>
              </w:rPr>
              <w:t>岸壁・物揚場使用許可申請書</w:t>
            </w:r>
          </w:p>
          <w:p w14:paraId="6B74846D" w14:textId="77777777" w:rsidR="00950FF5" w:rsidRDefault="00950FF5" w:rsidP="00225ACC">
            <w:pPr>
              <w:jc w:val="left"/>
            </w:pPr>
          </w:p>
          <w:p w14:paraId="70094706" w14:textId="77777777" w:rsidR="00225ACC" w:rsidRDefault="00225ACC" w:rsidP="00225ACC">
            <w:pPr>
              <w:jc w:val="left"/>
            </w:pPr>
          </w:p>
          <w:p w14:paraId="2EF6B415" w14:textId="77777777" w:rsidR="00950FF5" w:rsidRDefault="00950FF5" w:rsidP="00225ACC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496749B1" w14:textId="77777777" w:rsidR="00950FF5" w:rsidRDefault="00950FF5" w:rsidP="00225ACC">
            <w:pPr>
              <w:jc w:val="left"/>
            </w:pPr>
          </w:p>
          <w:p w14:paraId="1A82F0C2" w14:textId="77777777" w:rsidR="00950FF5" w:rsidRDefault="00E65D55" w:rsidP="00225ACC">
            <w:pPr>
              <w:jc w:val="left"/>
            </w:pPr>
            <w:r>
              <w:rPr>
                <w:rFonts w:hint="eastAsia"/>
              </w:rPr>
              <w:t xml:space="preserve">　石垣市長　</w:t>
            </w:r>
            <w:r w:rsidR="00950FF5">
              <w:rPr>
                <w:rFonts w:hint="eastAsia"/>
              </w:rPr>
              <w:t xml:space="preserve">　様</w:t>
            </w:r>
          </w:p>
          <w:p w14:paraId="38442731" w14:textId="77777777" w:rsidR="00950FF5" w:rsidRDefault="00950FF5" w:rsidP="00225ACC">
            <w:pPr>
              <w:jc w:val="left"/>
            </w:pPr>
          </w:p>
          <w:p w14:paraId="29A064BC" w14:textId="77777777" w:rsidR="00950FF5" w:rsidRDefault="00225ACC" w:rsidP="00225ACC">
            <w:pPr>
              <w:ind w:firstLineChars="1794" w:firstLine="3767"/>
              <w:jc w:val="left"/>
            </w:pPr>
            <w:r>
              <w:rPr>
                <w:rFonts w:hint="eastAsia"/>
              </w:rPr>
              <w:t xml:space="preserve">申請者　　　　　　</w:t>
            </w:r>
          </w:p>
          <w:p w14:paraId="09454349" w14:textId="77777777" w:rsidR="00225ACC" w:rsidRPr="00225ACC" w:rsidRDefault="00225ACC" w:rsidP="00225ACC">
            <w:pPr>
              <w:spacing w:line="120" w:lineRule="exact"/>
              <w:ind w:firstLineChars="1794" w:firstLine="3767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413309D5" w14:textId="77777777" w:rsidR="00950FF5" w:rsidRPr="00225ACC" w:rsidRDefault="00950FF5" w:rsidP="00225ACC">
            <w:pPr>
              <w:spacing w:line="480" w:lineRule="auto"/>
              <w:ind w:firstLineChars="897" w:firstLine="3767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  <w:r w:rsidR="00225ACC">
              <w:rPr>
                <w:rFonts w:hint="eastAsia"/>
              </w:rPr>
              <w:t xml:space="preserve">　　　　　　　</w:t>
            </w:r>
          </w:p>
          <w:p w14:paraId="5E0D00B3" w14:textId="77777777" w:rsidR="00C57FD0" w:rsidRDefault="00C57FD0" w:rsidP="00E12856">
            <w:pPr>
              <w:ind w:firstLineChars="897" w:firstLine="3767"/>
              <w:jc w:val="left"/>
            </w:pPr>
            <w:r w:rsidRPr="00C57FD0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225ACC">
              <w:rPr>
                <w:rFonts w:hint="eastAsia"/>
              </w:rPr>
              <w:t xml:space="preserve">　　　　　　　</w:t>
            </w:r>
          </w:p>
          <w:p w14:paraId="33E0C871" w14:textId="57D4E224" w:rsidR="00950FF5" w:rsidRDefault="00C57FD0" w:rsidP="00E12856">
            <w:pPr>
              <w:spacing w:line="480" w:lineRule="auto"/>
              <w:ind w:firstLineChars="1794" w:firstLine="3767"/>
              <w:jc w:val="left"/>
            </w:pPr>
            <w:r>
              <w:t>(</w:t>
            </w:r>
            <w:r>
              <w:rPr>
                <w:rFonts w:hint="eastAsia"/>
              </w:rPr>
              <w:t>署名又は記名押印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  <w:r w:rsidR="00225ACC">
              <w:rPr>
                <w:rFonts w:hint="eastAsia"/>
              </w:rPr>
              <w:t xml:space="preserve">　</w:t>
            </w:r>
          </w:p>
          <w:p w14:paraId="1CF4558C" w14:textId="633B2186" w:rsidR="00E12856" w:rsidRPr="00C57FD0" w:rsidRDefault="00E12856" w:rsidP="00E12856">
            <w:pPr>
              <w:ind w:firstLineChars="1794" w:firstLine="3767"/>
              <w:jc w:val="left"/>
            </w:pPr>
            <w:r>
              <w:rPr>
                <w:rFonts w:hint="eastAsia"/>
              </w:rPr>
              <w:t xml:space="preserve">連絡先　　　　　　　　　　　　　　　　　　　　　　</w:t>
            </w:r>
          </w:p>
          <w:p w14:paraId="517662BA" w14:textId="77777777" w:rsidR="00950FF5" w:rsidRPr="000E35BE" w:rsidRDefault="00950FF5" w:rsidP="00225ACC">
            <w:pPr>
              <w:jc w:val="left"/>
            </w:pPr>
          </w:p>
          <w:p w14:paraId="45B664F1" w14:textId="77777777" w:rsidR="00950FF5" w:rsidRDefault="00950FF5" w:rsidP="00225ACC">
            <w:pPr>
              <w:jc w:val="left"/>
            </w:pPr>
          </w:p>
          <w:p w14:paraId="014B568F" w14:textId="77777777" w:rsidR="00950FF5" w:rsidRDefault="00950FF5" w:rsidP="00225ACC">
            <w:pPr>
              <w:jc w:val="left"/>
            </w:pPr>
            <w:r>
              <w:rPr>
                <w:rFonts w:hint="eastAsia"/>
              </w:rPr>
              <w:t xml:space="preserve">　下記のとおり岸壁・物揚場を使用したいので、許可くださるよう申請します。</w:t>
            </w:r>
          </w:p>
          <w:p w14:paraId="424459BB" w14:textId="77777777" w:rsidR="00950FF5" w:rsidRDefault="00950FF5" w:rsidP="00225ACC"/>
          <w:p w14:paraId="53333419" w14:textId="77777777" w:rsidR="00950FF5" w:rsidRPr="00225ACC" w:rsidRDefault="00950FF5" w:rsidP="00225ACC"/>
          <w:p w14:paraId="6E628E3A" w14:textId="77777777" w:rsidR="00950FF5" w:rsidRDefault="00950FF5" w:rsidP="00225AC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950FF5" w14:paraId="7BE7FF7F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09006AFE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船舶名</w:t>
            </w:r>
          </w:p>
        </w:tc>
        <w:tc>
          <w:tcPr>
            <w:tcW w:w="6689" w:type="dxa"/>
            <w:vAlign w:val="center"/>
          </w:tcPr>
          <w:p w14:paraId="70154AEB" w14:textId="77777777" w:rsidR="00950FF5" w:rsidRDefault="00950FF5" w:rsidP="00225ACC">
            <w:r>
              <w:rPr>
                <w:rFonts w:hint="eastAsia"/>
              </w:rPr>
              <w:t xml:space="preserve">　　　　　　　　船籍港</w:t>
            </w:r>
          </w:p>
        </w:tc>
      </w:tr>
      <w:tr w:rsidR="00950FF5" w14:paraId="59D7CA3A" w14:textId="77777777" w:rsidTr="00225ACC">
        <w:trPr>
          <w:cantSplit/>
          <w:trHeight w:val="964"/>
        </w:trPr>
        <w:tc>
          <w:tcPr>
            <w:tcW w:w="2563" w:type="dxa"/>
            <w:vAlign w:val="center"/>
          </w:tcPr>
          <w:p w14:paraId="0E419B28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総屯数</w:t>
            </w:r>
          </w:p>
        </w:tc>
        <w:tc>
          <w:tcPr>
            <w:tcW w:w="6689" w:type="dxa"/>
            <w:vAlign w:val="center"/>
          </w:tcPr>
          <w:p w14:paraId="05EA164A" w14:textId="77777777" w:rsidR="00950FF5" w:rsidRDefault="00950FF5" w:rsidP="00225ACC">
            <w:pPr>
              <w:jc w:val="right"/>
            </w:pPr>
            <w:r>
              <w:rPr>
                <w:rFonts w:hint="eastAsia"/>
              </w:rPr>
              <w:t xml:space="preserve">吃水　　　　　　　船首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</w:p>
          <w:p w14:paraId="0065D6AD" w14:textId="77777777" w:rsidR="00950FF5" w:rsidRDefault="00225ACC" w:rsidP="00225ACC">
            <w:pPr>
              <w:ind w:firstLineChars="800" w:firstLine="1680"/>
            </w:pPr>
            <w:r>
              <w:rPr>
                <w:rFonts w:hint="eastAsia"/>
              </w:rPr>
              <w:t>トン</w:t>
            </w:r>
          </w:p>
          <w:p w14:paraId="5DE94A64" w14:textId="77777777" w:rsidR="00950FF5" w:rsidRDefault="00950FF5" w:rsidP="00225ACC">
            <w:pPr>
              <w:jc w:val="right"/>
            </w:pPr>
            <w:r>
              <w:rPr>
                <w:rFonts w:hint="eastAsia"/>
              </w:rPr>
              <w:t xml:space="preserve">船尾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950FF5" w14:paraId="3E5D5850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4675EA83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船舶全長</w:t>
            </w:r>
          </w:p>
        </w:tc>
        <w:tc>
          <w:tcPr>
            <w:tcW w:w="6689" w:type="dxa"/>
            <w:vAlign w:val="center"/>
          </w:tcPr>
          <w:p w14:paraId="34B27C75" w14:textId="77777777" w:rsidR="00950FF5" w:rsidRDefault="00950FF5" w:rsidP="00225ACC">
            <w:r>
              <w:rPr>
                <w:rFonts w:hint="eastAsia"/>
              </w:rPr>
              <w:t xml:space="preserve">　</w:t>
            </w:r>
          </w:p>
        </w:tc>
      </w:tr>
      <w:tr w:rsidR="00950FF5" w14:paraId="551907B4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1E11DDAA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入港予定日時</w:t>
            </w:r>
          </w:p>
        </w:tc>
        <w:tc>
          <w:tcPr>
            <w:tcW w:w="6689" w:type="dxa"/>
            <w:vAlign w:val="center"/>
          </w:tcPr>
          <w:p w14:paraId="2E718C1D" w14:textId="217AFFE7" w:rsidR="00950FF5" w:rsidRDefault="00C3143C" w:rsidP="002C3C68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487ACB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年　</w:t>
            </w:r>
            <w:r w:rsidR="002C3C68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月　　</w:t>
            </w:r>
            <w:r w:rsidR="002C3C68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950FF5">
              <w:rPr>
                <w:rFonts w:hint="eastAsia"/>
              </w:rPr>
              <w:t>日</w:t>
            </w:r>
            <w:r w:rsidR="002C3C68">
              <w:rPr>
                <w:rFonts w:hint="eastAsia"/>
              </w:rPr>
              <w:t xml:space="preserve">　　　　</w:t>
            </w:r>
          </w:p>
        </w:tc>
      </w:tr>
      <w:tr w:rsidR="00950FF5" w14:paraId="467DA16E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3C49760F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出港予定日時</w:t>
            </w:r>
          </w:p>
        </w:tc>
        <w:tc>
          <w:tcPr>
            <w:tcW w:w="6689" w:type="dxa"/>
            <w:vAlign w:val="center"/>
          </w:tcPr>
          <w:p w14:paraId="6942E5FA" w14:textId="5D4F5405" w:rsidR="00950FF5" w:rsidRDefault="00C3143C" w:rsidP="002C3C68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487ACB">
              <w:rPr>
                <w:rFonts w:hint="eastAsia"/>
              </w:rPr>
              <w:t>９</w:t>
            </w:r>
            <w:r>
              <w:rPr>
                <w:rFonts w:hint="eastAsia"/>
              </w:rPr>
              <w:t xml:space="preserve">　年　３　月　</w:t>
            </w:r>
            <w:r w:rsidR="002C3C68">
              <w:rPr>
                <w:rFonts w:hint="eastAsia"/>
              </w:rPr>
              <w:t>３１</w:t>
            </w:r>
            <w:r>
              <w:rPr>
                <w:rFonts w:hint="eastAsia"/>
              </w:rPr>
              <w:t xml:space="preserve">　</w:t>
            </w:r>
            <w:r w:rsidR="00950FF5">
              <w:rPr>
                <w:rFonts w:hint="eastAsia"/>
              </w:rPr>
              <w:t>日</w:t>
            </w:r>
            <w:r w:rsidR="002C3C68">
              <w:rPr>
                <w:rFonts w:hint="eastAsia"/>
              </w:rPr>
              <w:t xml:space="preserve">　　　　</w:t>
            </w:r>
          </w:p>
        </w:tc>
      </w:tr>
      <w:tr w:rsidR="00950FF5" w14:paraId="049CA1E1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5CA6CB3B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積荷貨物種類及び数量</w:t>
            </w:r>
          </w:p>
        </w:tc>
        <w:tc>
          <w:tcPr>
            <w:tcW w:w="6689" w:type="dxa"/>
            <w:vAlign w:val="center"/>
          </w:tcPr>
          <w:p w14:paraId="05CF8136" w14:textId="77777777" w:rsidR="00950FF5" w:rsidRDefault="00950FF5" w:rsidP="00225ACC">
            <w:pPr>
              <w:jc w:val="right"/>
            </w:pPr>
            <w:r>
              <w:rPr>
                <w:rFonts w:hint="eastAsia"/>
              </w:rPr>
              <w:t xml:space="preserve">トン　　　　　　</w:t>
            </w:r>
          </w:p>
        </w:tc>
      </w:tr>
      <w:tr w:rsidR="00950FF5" w14:paraId="6A99433D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07FADD21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揚荷貨物種類及び数量</w:t>
            </w:r>
          </w:p>
        </w:tc>
        <w:tc>
          <w:tcPr>
            <w:tcW w:w="6689" w:type="dxa"/>
            <w:vAlign w:val="center"/>
          </w:tcPr>
          <w:p w14:paraId="3E01EACB" w14:textId="77777777" w:rsidR="00950FF5" w:rsidRDefault="00950FF5" w:rsidP="00225ACC">
            <w:pPr>
              <w:jc w:val="right"/>
            </w:pPr>
            <w:r>
              <w:rPr>
                <w:rFonts w:hint="eastAsia"/>
              </w:rPr>
              <w:t xml:space="preserve">トン　　　　　　</w:t>
            </w:r>
          </w:p>
        </w:tc>
      </w:tr>
      <w:tr w:rsidR="00950FF5" w14:paraId="7470A5C4" w14:textId="77777777" w:rsidTr="00225ACC">
        <w:trPr>
          <w:cantSplit/>
          <w:trHeight w:val="624"/>
        </w:trPr>
        <w:tc>
          <w:tcPr>
            <w:tcW w:w="2563" w:type="dxa"/>
            <w:vAlign w:val="center"/>
          </w:tcPr>
          <w:p w14:paraId="14B55EAB" w14:textId="77777777" w:rsidR="00950FF5" w:rsidRDefault="00950FF5" w:rsidP="00225ACC">
            <w:pPr>
              <w:jc w:val="distribute"/>
            </w:pPr>
            <w:r>
              <w:rPr>
                <w:rFonts w:hint="eastAsia"/>
              </w:rPr>
              <w:t>※指定岸壁又は物揚場</w:t>
            </w:r>
          </w:p>
        </w:tc>
        <w:tc>
          <w:tcPr>
            <w:tcW w:w="6689" w:type="dxa"/>
            <w:vAlign w:val="center"/>
          </w:tcPr>
          <w:p w14:paraId="0CFD81FE" w14:textId="77777777" w:rsidR="00950FF5" w:rsidRDefault="00950FF5" w:rsidP="00225ACC">
            <w:r>
              <w:rPr>
                <w:rFonts w:hint="eastAsia"/>
              </w:rPr>
              <w:t xml:space="preserve">　</w:t>
            </w:r>
          </w:p>
        </w:tc>
      </w:tr>
      <w:tr w:rsidR="00950FF5" w14:paraId="31F311FD" w14:textId="77777777" w:rsidTr="00D53F3D">
        <w:trPr>
          <w:cantSplit/>
          <w:trHeight w:hRule="exact" w:val="2211"/>
        </w:trPr>
        <w:tc>
          <w:tcPr>
            <w:tcW w:w="9252" w:type="dxa"/>
            <w:gridSpan w:val="2"/>
            <w:vAlign w:val="center"/>
          </w:tcPr>
          <w:p w14:paraId="749E3A5F" w14:textId="0B7B5591" w:rsidR="00976A66" w:rsidRPr="00976A66" w:rsidRDefault="00976A66" w:rsidP="00D53F3D">
            <w:pPr>
              <w:ind w:leftChars="-27" w:left="105" w:hangingChars="77" w:hanging="162"/>
            </w:pPr>
            <w:r>
              <w:rPr>
                <w:rFonts w:hint="eastAsia"/>
              </w:rPr>
              <w:t>【添付資料】</w:t>
            </w:r>
            <w:r w:rsidR="00487ACB">
              <w:rPr>
                <w:rFonts w:hint="eastAsia"/>
              </w:rPr>
              <w:t>港湾課納付確認書</w:t>
            </w:r>
            <w:r>
              <w:rPr>
                <w:rFonts w:hint="eastAsia"/>
              </w:rPr>
              <w:t>、法人登記謄本（</w:t>
            </w:r>
            <w:r w:rsidR="00EF4028">
              <w:rPr>
                <w:rFonts w:hint="eastAsia"/>
              </w:rPr>
              <w:t>現在事項</w:t>
            </w:r>
            <w:r>
              <w:rPr>
                <w:rFonts w:hint="eastAsia"/>
              </w:rPr>
              <w:t>証明書）、船舶検査証の写し、船舶検査手帳の写し、</w:t>
            </w:r>
            <w:r w:rsidR="00FC0ED0">
              <w:rPr>
                <w:rFonts w:hint="eastAsia"/>
              </w:rPr>
              <w:t>船舶に対応した</w:t>
            </w:r>
            <w:r w:rsidR="004A3C33">
              <w:rPr>
                <w:rFonts w:hint="eastAsia"/>
              </w:rPr>
              <w:t>操縦</w:t>
            </w:r>
            <w:r>
              <w:rPr>
                <w:rFonts w:hint="eastAsia"/>
              </w:rPr>
              <w:t>免許証の写し、位置図、誓約書（石垣市暴力団排除措置要綱</w:t>
            </w:r>
            <w:r w:rsidR="00E409E6">
              <w:rPr>
                <w:rFonts w:hint="eastAsia"/>
              </w:rPr>
              <w:t xml:space="preserve"> 別記様式第1号</w:t>
            </w:r>
            <w:r>
              <w:rPr>
                <w:rFonts w:hint="eastAsia"/>
              </w:rPr>
              <w:t>）、委任状</w:t>
            </w:r>
            <w:r w:rsidR="00D53F3D">
              <w:rPr>
                <w:rFonts w:hint="eastAsia"/>
              </w:rPr>
              <w:t xml:space="preserve">　他</w:t>
            </w:r>
          </w:p>
          <w:p w14:paraId="583D99C3" w14:textId="4367EF58" w:rsidR="00976A66" w:rsidRDefault="00976A66" w:rsidP="00D53F3D"/>
          <w:p w14:paraId="016BA3A8" w14:textId="1817DD6B" w:rsidR="00D53F3D" w:rsidRDefault="00D41328" w:rsidP="00D53F3D">
            <w:r w:rsidRPr="00D41328">
              <w:rPr>
                <w:rFonts w:hint="eastAsia"/>
              </w:rPr>
              <w:t>※更新申請にあたっては、案内文書一式も十分にご確認ください。</w:t>
            </w:r>
          </w:p>
          <w:p w14:paraId="6696124F" w14:textId="77777777" w:rsidR="00D41328" w:rsidRDefault="00D41328" w:rsidP="00D53F3D"/>
          <w:p w14:paraId="248F8BCE" w14:textId="066C3CF8" w:rsidR="00950FF5" w:rsidRDefault="00950FF5" w:rsidP="00D53F3D">
            <w:r>
              <w:rPr>
                <w:rFonts w:hint="eastAsia"/>
              </w:rPr>
              <w:t xml:space="preserve">　※印は記入しない　　　　　　　　　　　　許可者署名</w:t>
            </w:r>
          </w:p>
        </w:tc>
      </w:tr>
    </w:tbl>
    <w:p w14:paraId="33CCA125" w14:textId="1A460440" w:rsidR="00006391" w:rsidRPr="00976A66" w:rsidRDefault="00006391" w:rsidP="00B97A9C">
      <w:pPr>
        <w:spacing w:after="120"/>
        <w:rPr>
          <w:rFonts w:hint="eastAsia"/>
        </w:rPr>
      </w:pPr>
    </w:p>
    <w:sectPr w:rsidR="00006391" w:rsidRPr="00976A66" w:rsidSect="00225ACC">
      <w:headerReference w:type="default" r:id="rId6"/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4A66" w14:textId="77777777" w:rsidR="00C5065D" w:rsidRDefault="00C5065D" w:rsidP="008F13A7">
      <w:r>
        <w:separator/>
      </w:r>
    </w:p>
  </w:endnote>
  <w:endnote w:type="continuationSeparator" w:id="0">
    <w:p w14:paraId="6C238A72" w14:textId="77777777" w:rsidR="00C5065D" w:rsidRDefault="00C5065D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62252" w14:textId="77777777" w:rsidR="00C5065D" w:rsidRDefault="00C5065D" w:rsidP="008F13A7">
      <w:r>
        <w:separator/>
      </w:r>
    </w:p>
  </w:footnote>
  <w:footnote w:type="continuationSeparator" w:id="0">
    <w:p w14:paraId="155BCF44" w14:textId="77777777" w:rsidR="00C5065D" w:rsidRDefault="00C5065D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609514"/>
      <w:docPartObj>
        <w:docPartGallery w:val="Watermarks"/>
        <w:docPartUnique/>
      </w:docPartObj>
    </w:sdtPr>
    <w:sdtEndPr/>
    <w:sdtContent>
      <w:p w14:paraId="6106F951" w14:textId="77777777" w:rsidR="00DF726F" w:rsidRDefault="00B97A9C">
        <w:pPr>
          <w:pStyle w:val="a3"/>
        </w:pPr>
        <w:r>
          <w:pict w14:anchorId="5D6D35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3216986" o:spid="_x0000_s2049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F5"/>
    <w:rsid w:val="00006391"/>
    <w:rsid w:val="000E35BE"/>
    <w:rsid w:val="00225ACC"/>
    <w:rsid w:val="002C3C68"/>
    <w:rsid w:val="002E771B"/>
    <w:rsid w:val="003155E3"/>
    <w:rsid w:val="00343251"/>
    <w:rsid w:val="00347931"/>
    <w:rsid w:val="003F52BC"/>
    <w:rsid w:val="00487ACB"/>
    <w:rsid w:val="004A383B"/>
    <w:rsid w:val="004A3C33"/>
    <w:rsid w:val="004B25BE"/>
    <w:rsid w:val="005F5740"/>
    <w:rsid w:val="0061703A"/>
    <w:rsid w:val="00742E77"/>
    <w:rsid w:val="00881A79"/>
    <w:rsid w:val="008F13A7"/>
    <w:rsid w:val="00950FF5"/>
    <w:rsid w:val="00976A66"/>
    <w:rsid w:val="00A72159"/>
    <w:rsid w:val="00AC2D69"/>
    <w:rsid w:val="00B97A9C"/>
    <w:rsid w:val="00BA2488"/>
    <w:rsid w:val="00C159C8"/>
    <w:rsid w:val="00C3143C"/>
    <w:rsid w:val="00C5065D"/>
    <w:rsid w:val="00C57FD0"/>
    <w:rsid w:val="00CB71AA"/>
    <w:rsid w:val="00CD3DE0"/>
    <w:rsid w:val="00D41328"/>
    <w:rsid w:val="00D53F3D"/>
    <w:rsid w:val="00DE1C03"/>
    <w:rsid w:val="00DF726F"/>
    <w:rsid w:val="00E12856"/>
    <w:rsid w:val="00E2720A"/>
    <w:rsid w:val="00E409E6"/>
    <w:rsid w:val="00E65D55"/>
    <w:rsid w:val="00EF4028"/>
    <w:rsid w:val="00F02DAC"/>
    <w:rsid w:val="00F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BE7A31"/>
  <w14:defaultImageDpi w14:val="0"/>
  <w15:docId w15:val="{93C43F39-7D58-422E-B3D3-9C0E9A86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47</TotalTime>
  <Pages>1</Pages>
  <Words>317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Isglg0188</cp:lastModifiedBy>
  <cp:revision>24</cp:revision>
  <cp:lastPrinted>2023-02-01T10:21:00Z</cp:lastPrinted>
  <dcterms:created xsi:type="dcterms:W3CDTF">2022-04-25T05:21:00Z</dcterms:created>
  <dcterms:modified xsi:type="dcterms:W3CDTF">2026-02-09T08:34:00Z</dcterms:modified>
</cp:coreProperties>
</file>