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D604" w14:textId="77777777" w:rsidR="00734FE3" w:rsidRDefault="00734FE3">
      <w:pPr>
        <w:spacing w:after="12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886"/>
      </w:tblGrid>
      <w:tr w:rsidR="00734FE3" w14:paraId="1FCF6A08" w14:textId="77777777" w:rsidTr="00CD03C1">
        <w:trPr>
          <w:cantSplit/>
          <w:trHeight w:hRule="exact" w:val="7087"/>
        </w:trPr>
        <w:tc>
          <w:tcPr>
            <w:tcW w:w="9356" w:type="dxa"/>
            <w:gridSpan w:val="2"/>
            <w:vAlign w:val="center"/>
          </w:tcPr>
          <w:p w14:paraId="0CC240F5" w14:textId="77777777" w:rsidR="00734FE3" w:rsidRDefault="00734FE3">
            <w:pPr>
              <w:spacing w:line="210" w:lineRule="exact"/>
            </w:pPr>
          </w:p>
          <w:p w14:paraId="1342AC5B" w14:textId="77777777" w:rsidR="00734FE3" w:rsidRDefault="00734FE3">
            <w:pPr>
              <w:spacing w:line="210" w:lineRule="exact"/>
            </w:pPr>
          </w:p>
          <w:p w14:paraId="7FDADF1E" w14:textId="77777777" w:rsidR="00734FE3" w:rsidRDefault="00734FE3">
            <w:pPr>
              <w:spacing w:line="210" w:lineRule="exact"/>
              <w:jc w:val="center"/>
            </w:pPr>
            <w:r>
              <w:rPr>
                <w:rFonts w:hint="eastAsia"/>
              </w:rPr>
              <w:t>岸壁・物揚場一時占用申請書</w:t>
            </w:r>
          </w:p>
          <w:p w14:paraId="0AAE8DB8" w14:textId="77777777" w:rsidR="00734FE3" w:rsidRDefault="00734FE3">
            <w:pPr>
              <w:spacing w:line="210" w:lineRule="exact"/>
            </w:pPr>
          </w:p>
          <w:p w14:paraId="657F7D38" w14:textId="77777777" w:rsidR="00734FE3" w:rsidRDefault="00734FE3">
            <w:pPr>
              <w:spacing w:line="210" w:lineRule="exact"/>
            </w:pPr>
          </w:p>
          <w:p w14:paraId="66F3C214" w14:textId="77777777" w:rsidR="00734FE3" w:rsidRDefault="00734FE3">
            <w:pPr>
              <w:spacing w:line="210" w:lineRule="exact"/>
            </w:pPr>
          </w:p>
          <w:p w14:paraId="30697952" w14:textId="77777777" w:rsidR="00734FE3" w:rsidRDefault="00734FE3">
            <w:pPr>
              <w:spacing w:line="210" w:lineRule="exact"/>
            </w:pPr>
          </w:p>
          <w:p w14:paraId="59600286" w14:textId="77777777" w:rsidR="00734FE3" w:rsidRDefault="00734FE3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14:paraId="534DB04F" w14:textId="77777777" w:rsidR="00734FE3" w:rsidRDefault="00734FE3">
            <w:pPr>
              <w:spacing w:line="210" w:lineRule="exact"/>
            </w:pPr>
          </w:p>
          <w:p w14:paraId="6671BA89" w14:textId="77777777" w:rsidR="00734FE3" w:rsidRDefault="00734FE3">
            <w:pPr>
              <w:spacing w:line="210" w:lineRule="exact"/>
            </w:pPr>
          </w:p>
          <w:p w14:paraId="340E12EE" w14:textId="77777777" w:rsidR="00734FE3" w:rsidRDefault="00734FE3">
            <w:pPr>
              <w:spacing w:line="210" w:lineRule="exact"/>
            </w:pPr>
          </w:p>
          <w:p w14:paraId="1AF9034A" w14:textId="77777777" w:rsidR="00734FE3" w:rsidRDefault="00734FE3">
            <w:pPr>
              <w:spacing w:line="210" w:lineRule="exact"/>
            </w:pPr>
          </w:p>
          <w:p w14:paraId="5DFFE4A7" w14:textId="17D550F9"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　石垣市長　　様</w:t>
            </w:r>
          </w:p>
          <w:p w14:paraId="3CF3D267" w14:textId="77777777" w:rsidR="00734FE3" w:rsidRDefault="00734FE3">
            <w:pPr>
              <w:spacing w:line="210" w:lineRule="exact"/>
            </w:pPr>
          </w:p>
          <w:p w14:paraId="70DB9D4B" w14:textId="77777777" w:rsidR="00734FE3" w:rsidRDefault="00734FE3">
            <w:pPr>
              <w:spacing w:line="210" w:lineRule="exact"/>
            </w:pPr>
          </w:p>
          <w:p w14:paraId="342E4B52" w14:textId="77777777" w:rsidR="00734FE3" w:rsidRDefault="00734FE3">
            <w:pPr>
              <w:spacing w:line="210" w:lineRule="exact"/>
            </w:pPr>
          </w:p>
          <w:p w14:paraId="6F0C530A" w14:textId="77777777" w:rsidR="00734FE3" w:rsidRDefault="00734FE3">
            <w:pPr>
              <w:spacing w:line="210" w:lineRule="exact"/>
            </w:pPr>
          </w:p>
          <w:p w14:paraId="46DAA70F" w14:textId="77777777" w:rsidR="00734FE3" w:rsidRDefault="00734FE3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14:paraId="4D47D12D" w14:textId="77777777" w:rsidR="00734FE3" w:rsidRDefault="00734FE3">
            <w:pPr>
              <w:spacing w:line="210" w:lineRule="exact"/>
            </w:pPr>
          </w:p>
          <w:p w14:paraId="5730864F" w14:textId="77777777" w:rsidR="00734FE3" w:rsidRDefault="00734FE3" w:rsidP="0028096F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7B9D722B" w14:textId="77777777" w:rsidR="00734FE3" w:rsidRDefault="00734FE3" w:rsidP="0028096F">
            <w:pPr>
              <w:spacing w:line="360" w:lineRule="auto"/>
            </w:pPr>
          </w:p>
          <w:p w14:paraId="6231C3EB" w14:textId="77777777" w:rsidR="00734FE3" w:rsidRDefault="00734FE3" w:rsidP="0028096F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ED5A8B">
              <w:rPr>
                <w:rFonts w:hint="eastAsia"/>
              </w:rPr>
              <w:t xml:space="preserve">　</w:t>
            </w:r>
          </w:p>
          <w:p w14:paraId="2A360895" w14:textId="77777777" w:rsidR="00734FE3" w:rsidRDefault="00ED5A8B" w:rsidP="00ED5A8B">
            <w:pPr>
              <w:spacing w:line="210" w:lineRule="exact"/>
              <w:jc w:val="right"/>
            </w:pPr>
            <w:r w:rsidRPr="00ED5A8B">
              <w:t>(</w:t>
            </w:r>
            <w:r w:rsidRPr="00ED5A8B">
              <w:rPr>
                <w:rFonts w:hint="eastAsia"/>
              </w:rPr>
              <w:t>署名又は記名押印</w:t>
            </w:r>
            <w:r w:rsidRPr="00ED5A8B"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14:paraId="75F3F96B" w14:textId="77777777" w:rsidR="00734FE3" w:rsidRDefault="00734FE3">
            <w:pPr>
              <w:spacing w:line="210" w:lineRule="exact"/>
            </w:pPr>
          </w:p>
          <w:p w14:paraId="2BB46E0A" w14:textId="77777777" w:rsidR="00734FE3" w:rsidRDefault="00734FE3">
            <w:pPr>
              <w:spacing w:line="210" w:lineRule="exact"/>
            </w:pPr>
          </w:p>
          <w:p w14:paraId="43EE4C53" w14:textId="77777777" w:rsidR="00734FE3" w:rsidRDefault="00734FE3">
            <w:pPr>
              <w:spacing w:line="210" w:lineRule="exact"/>
            </w:pPr>
          </w:p>
          <w:p w14:paraId="27F2EC10" w14:textId="77777777"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下記のとおり岸壁を一時占用したいので、許可くださるよう申請します。</w:t>
            </w:r>
          </w:p>
          <w:p w14:paraId="2D56E879" w14:textId="77777777" w:rsidR="00734FE3" w:rsidRDefault="00734FE3">
            <w:pPr>
              <w:spacing w:line="210" w:lineRule="exact"/>
            </w:pPr>
          </w:p>
          <w:p w14:paraId="7A212872" w14:textId="77777777" w:rsidR="00734FE3" w:rsidRDefault="00734FE3">
            <w:pPr>
              <w:spacing w:line="210" w:lineRule="exact"/>
            </w:pPr>
          </w:p>
          <w:p w14:paraId="651989FC" w14:textId="77777777" w:rsidR="00734FE3" w:rsidRDefault="00734FE3">
            <w:pPr>
              <w:spacing w:line="21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34FE3" w14:paraId="0618744B" w14:textId="77777777" w:rsidTr="0028096F">
        <w:trPr>
          <w:cantSplit/>
          <w:trHeight w:hRule="exact" w:val="567"/>
        </w:trPr>
        <w:tc>
          <w:tcPr>
            <w:tcW w:w="1470" w:type="dxa"/>
            <w:vAlign w:val="center"/>
          </w:tcPr>
          <w:p w14:paraId="73237471" w14:textId="77777777"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886" w:type="dxa"/>
            <w:vAlign w:val="center"/>
          </w:tcPr>
          <w:p w14:paraId="32371474" w14:textId="77777777"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4FE3" w14:paraId="5603F3F2" w14:textId="77777777" w:rsidTr="0028096F">
        <w:trPr>
          <w:cantSplit/>
          <w:trHeight w:val="794"/>
        </w:trPr>
        <w:tc>
          <w:tcPr>
            <w:tcW w:w="1470" w:type="dxa"/>
            <w:vAlign w:val="center"/>
          </w:tcPr>
          <w:p w14:paraId="73322607" w14:textId="77777777"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7886" w:type="dxa"/>
            <w:vAlign w:val="center"/>
          </w:tcPr>
          <w:p w14:paraId="65E9D101" w14:textId="77777777"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4FE3" w14:paraId="3041AFF1" w14:textId="77777777" w:rsidTr="0028096F">
        <w:trPr>
          <w:cantSplit/>
          <w:trHeight w:val="794"/>
        </w:trPr>
        <w:tc>
          <w:tcPr>
            <w:tcW w:w="1470" w:type="dxa"/>
            <w:vAlign w:val="center"/>
          </w:tcPr>
          <w:p w14:paraId="70B269EC" w14:textId="77777777"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886" w:type="dxa"/>
            <w:vAlign w:val="center"/>
          </w:tcPr>
          <w:p w14:paraId="079668DE" w14:textId="77777777"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4FE3" w14:paraId="746AA874" w14:textId="77777777" w:rsidTr="0028096F">
        <w:trPr>
          <w:cantSplit/>
          <w:trHeight w:hRule="exact" w:val="1260"/>
        </w:trPr>
        <w:tc>
          <w:tcPr>
            <w:tcW w:w="1470" w:type="dxa"/>
            <w:vAlign w:val="center"/>
          </w:tcPr>
          <w:p w14:paraId="6307793B" w14:textId="77777777"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886" w:type="dxa"/>
            <w:vAlign w:val="center"/>
          </w:tcPr>
          <w:p w14:paraId="30C2AD9E" w14:textId="77777777"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　自　　　　　　　　年　　　月　　　日</w:t>
            </w:r>
          </w:p>
          <w:p w14:paraId="378B506E" w14:textId="77777777" w:rsidR="00734FE3" w:rsidRDefault="00734FE3">
            <w:pPr>
              <w:spacing w:line="210" w:lineRule="exact"/>
            </w:pPr>
          </w:p>
          <w:p w14:paraId="7699511E" w14:textId="77777777" w:rsidR="00734FE3" w:rsidRDefault="00734FE3">
            <w:pPr>
              <w:spacing w:line="210" w:lineRule="exact"/>
            </w:pPr>
          </w:p>
          <w:p w14:paraId="72C9DED6" w14:textId="77777777" w:rsidR="00734FE3" w:rsidRDefault="00734FE3">
            <w:pPr>
              <w:spacing w:line="210" w:lineRule="exact"/>
            </w:pPr>
          </w:p>
          <w:p w14:paraId="4576AA28" w14:textId="77777777"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　至　　　　　　　　年　　　月　　　日</w:t>
            </w:r>
          </w:p>
        </w:tc>
      </w:tr>
      <w:tr w:rsidR="00734FE3" w14:paraId="013A1D52" w14:textId="77777777" w:rsidTr="0028096F">
        <w:trPr>
          <w:cantSplit/>
          <w:trHeight w:hRule="exact" w:val="567"/>
        </w:trPr>
        <w:tc>
          <w:tcPr>
            <w:tcW w:w="1470" w:type="dxa"/>
            <w:vAlign w:val="center"/>
          </w:tcPr>
          <w:p w14:paraId="3ACD67DF" w14:textId="77777777"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886" w:type="dxa"/>
            <w:vAlign w:val="center"/>
          </w:tcPr>
          <w:p w14:paraId="7516A80E" w14:textId="77777777"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734FE3" w14:paraId="5C0FF695" w14:textId="77777777" w:rsidTr="0028096F">
        <w:trPr>
          <w:cantSplit/>
          <w:trHeight w:hRule="exact" w:val="567"/>
        </w:trPr>
        <w:tc>
          <w:tcPr>
            <w:tcW w:w="1470" w:type="dxa"/>
            <w:vAlign w:val="center"/>
          </w:tcPr>
          <w:p w14:paraId="2D838C8F" w14:textId="77777777"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86" w:type="dxa"/>
            <w:vAlign w:val="center"/>
          </w:tcPr>
          <w:p w14:paraId="2AB42584" w14:textId="77777777"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4FE3" w14:paraId="7AF8E08F" w14:textId="77777777" w:rsidTr="00CD03C1">
        <w:trPr>
          <w:cantSplit/>
          <w:trHeight w:hRule="exact" w:val="2098"/>
        </w:trPr>
        <w:tc>
          <w:tcPr>
            <w:tcW w:w="9356" w:type="dxa"/>
            <w:gridSpan w:val="2"/>
          </w:tcPr>
          <w:p w14:paraId="6B73881B" w14:textId="77777777" w:rsidR="00734FE3" w:rsidRDefault="00734FE3">
            <w:pPr>
              <w:spacing w:line="210" w:lineRule="exact"/>
            </w:pPr>
          </w:p>
          <w:p w14:paraId="4A397163" w14:textId="77777777" w:rsidR="00734FE3" w:rsidRDefault="00734FE3">
            <w:pPr>
              <w:spacing w:line="210" w:lineRule="exact"/>
            </w:pPr>
          </w:p>
          <w:p w14:paraId="18BFCD4A" w14:textId="77777777" w:rsidR="00734FE3" w:rsidRDefault="00734FE3">
            <w:pPr>
              <w:spacing w:line="210" w:lineRule="exact"/>
            </w:pPr>
          </w:p>
          <w:p w14:paraId="1133600F" w14:textId="77777777" w:rsidR="00734FE3" w:rsidRDefault="00734FE3">
            <w:pPr>
              <w:spacing w:line="210" w:lineRule="exac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備考　　御指示の使用条件に従います。</w:t>
            </w:r>
          </w:p>
        </w:tc>
      </w:tr>
    </w:tbl>
    <w:p w14:paraId="38CBC83C" w14:textId="77777777" w:rsidR="00734FE3" w:rsidRDefault="00734FE3"/>
    <w:sectPr w:rsidR="00734FE3" w:rsidSect="0028096F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63E9" w14:textId="77777777" w:rsidR="002A5053" w:rsidRDefault="002A5053" w:rsidP="008F13A7">
      <w:r>
        <w:separator/>
      </w:r>
    </w:p>
  </w:endnote>
  <w:endnote w:type="continuationSeparator" w:id="0">
    <w:p w14:paraId="630C3588" w14:textId="77777777" w:rsidR="002A5053" w:rsidRDefault="002A5053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402A" w14:textId="77777777" w:rsidR="002A5053" w:rsidRDefault="002A5053" w:rsidP="008F13A7">
      <w:r>
        <w:separator/>
      </w:r>
    </w:p>
  </w:footnote>
  <w:footnote w:type="continuationSeparator" w:id="0">
    <w:p w14:paraId="4204A639" w14:textId="77777777" w:rsidR="002A5053" w:rsidRDefault="002A5053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FE3"/>
    <w:rsid w:val="000D6047"/>
    <w:rsid w:val="0028096F"/>
    <w:rsid w:val="002A5053"/>
    <w:rsid w:val="004D2A98"/>
    <w:rsid w:val="00734FE3"/>
    <w:rsid w:val="008F13A7"/>
    <w:rsid w:val="00AF0D42"/>
    <w:rsid w:val="00CD03C1"/>
    <w:rsid w:val="00E564F2"/>
    <w:rsid w:val="00E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C9A66"/>
  <w14:defaultImageDpi w14:val="0"/>
  <w15:docId w15:val="{796C859E-3FE4-44D2-A367-E1004F82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Isglg0188</dc:creator>
  <cp:keywords/>
  <dc:description/>
  <cp:lastModifiedBy>Isglg0188</cp:lastModifiedBy>
  <cp:revision>3</cp:revision>
  <cp:lastPrinted>2006-10-08T11:33:00Z</cp:lastPrinted>
  <dcterms:created xsi:type="dcterms:W3CDTF">2024-06-01T09:24:00Z</dcterms:created>
  <dcterms:modified xsi:type="dcterms:W3CDTF">2024-06-01T10:08:00Z</dcterms:modified>
</cp:coreProperties>
</file>