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CFDF" w14:textId="77777777" w:rsidR="00FC3AED" w:rsidRDefault="00FC3AED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886"/>
      </w:tblGrid>
      <w:tr w:rsidR="00FC3AED" w14:paraId="6D58CB0E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hRule="exact" w:val="7087"/>
        </w:trPr>
        <w:tc>
          <w:tcPr>
            <w:tcW w:w="9356" w:type="dxa"/>
            <w:gridSpan w:val="2"/>
            <w:vAlign w:val="center"/>
          </w:tcPr>
          <w:p w14:paraId="7F1B7DC4" w14:textId="77777777" w:rsidR="00FC3AED" w:rsidRDefault="00FC3AED">
            <w:pPr>
              <w:spacing w:line="210" w:lineRule="exact"/>
            </w:pPr>
          </w:p>
          <w:p w14:paraId="5CB4CDA6" w14:textId="77777777" w:rsidR="00FC3AED" w:rsidRDefault="00FC3AED">
            <w:pPr>
              <w:spacing w:line="210" w:lineRule="exact"/>
            </w:pPr>
          </w:p>
          <w:p w14:paraId="1F42467A" w14:textId="77777777" w:rsidR="00FC3AED" w:rsidRDefault="00FC3AED">
            <w:pPr>
              <w:spacing w:line="210" w:lineRule="exact"/>
              <w:jc w:val="center"/>
            </w:pPr>
            <w:r>
              <w:rPr>
                <w:rFonts w:hint="eastAsia"/>
              </w:rPr>
              <w:t>ふ頭用地使用許可申請書</w:t>
            </w:r>
          </w:p>
          <w:p w14:paraId="4C9682BF" w14:textId="77777777" w:rsidR="00FC3AED" w:rsidRDefault="00FC3AED">
            <w:pPr>
              <w:spacing w:line="210" w:lineRule="exact"/>
            </w:pPr>
          </w:p>
          <w:p w14:paraId="4522BDB7" w14:textId="77777777" w:rsidR="00FC3AED" w:rsidRDefault="00FC3AED">
            <w:pPr>
              <w:spacing w:line="210" w:lineRule="exact"/>
            </w:pPr>
          </w:p>
          <w:p w14:paraId="60D4F7A3" w14:textId="77777777" w:rsidR="00FC3AED" w:rsidRDefault="00FC3AED">
            <w:pPr>
              <w:spacing w:line="210" w:lineRule="exact"/>
            </w:pPr>
          </w:p>
          <w:p w14:paraId="652D001B" w14:textId="77777777" w:rsidR="00FC3AED" w:rsidRDefault="00FC3AED">
            <w:pPr>
              <w:spacing w:line="210" w:lineRule="exact"/>
            </w:pPr>
          </w:p>
          <w:p w14:paraId="0A69E820" w14:textId="77777777" w:rsidR="00FC3AED" w:rsidRDefault="00FC3AE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1BFABEB6" w14:textId="77777777" w:rsidR="00FC3AED" w:rsidRDefault="00FC3AED">
            <w:pPr>
              <w:spacing w:line="210" w:lineRule="exact"/>
            </w:pPr>
          </w:p>
          <w:p w14:paraId="7D731099" w14:textId="77777777" w:rsidR="00FC3AED" w:rsidRDefault="00FC3AED">
            <w:pPr>
              <w:spacing w:line="210" w:lineRule="exact"/>
            </w:pPr>
          </w:p>
          <w:p w14:paraId="4250BE89" w14:textId="77777777" w:rsidR="00FC3AED" w:rsidRDefault="00FC3AED">
            <w:pPr>
              <w:spacing w:line="210" w:lineRule="exact"/>
            </w:pPr>
          </w:p>
          <w:p w14:paraId="2EAA5879" w14:textId="77777777" w:rsidR="00FC3AED" w:rsidRDefault="00FC3AED">
            <w:pPr>
              <w:spacing w:line="210" w:lineRule="exact"/>
            </w:pPr>
          </w:p>
          <w:p w14:paraId="5810F777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石垣市長　　　　　　　　様</w:t>
            </w:r>
          </w:p>
          <w:p w14:paraId="1DF28472" w14:textId="77777777" w:rsidR="00FC3AED" w:rsidRDefault="00FC3AED">
            <w:pPr>
              <w:spacing w:line="210" w:lineRule="exact"/>
            </w:pPr>
          </w:p>
          <w:p w14:paraId="7BCFD8AF" w14:textId="77777777" w:rsidR="00FC3AED" w:rsidRDefault="00FC3AED">
            <w:pPr>
              <w:spacing w:line="210" w:lineRule="exact"/>
            </w:pPr>
          </w:p>
          <w:p w14:paraId="6FB8B884" w14:textId="77777777" w:rsidR="00FC3AED" w:rsidRDefault="00FC3AED">
            <w:pPr>
              <w:spacing w:line="210" w:lineRule="exact"/>
            </w:pPr>
          </w:p>
          <w:p w14:paraId="1C8BA567" w14:textId="77777777" w:rsidR="00FC3AED" w:rsidRDefault="00FC3AED">
            <w:pPr>
              <w:spacing w:line="210" w:lineRule="exact"/>
            </w:pPr>
          </w:p>
          <w:p w14:paraId="3455273A" w14:textId="77777777" w:rsidR="00FC3AED" w:rsidRDefault="00FC3AE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41CEA87F" w14:textId="77777777" w:rsidR="00FC3AED" w:rsidRDefault="00FC3AED">
            <w:pPr>
              <w:spacing w:line="210" w:lineRule="exact"/>
            </w:pPr>
          </w:p>
          <w:p w14:paraId="3022F478" w14:textId="77777777" w:rsidR="00FC3AED" w:rsidRDefault="00FC3AED" w:rsidP="00B87A85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48095B63" w14:textId="77777777" w:rsidR="00FC3AED" w:rsidRDefault="00FC3AED" w:rsidP="00B87A85">
            <w:pPr>
              <w:spacing w:line="360" w:lineRule="auto"/>
            </w:pPr>
          </w:p>
          <w:p w14:paraId="2A03BCDB" w14:textId="77777777" w:rsidR="00FC3AED" w:rsidRDefault="00FC3AED" w:rsidP="00B87A85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4B478F">
              <w:rPr>
                <w:rFonts w:hint="eastAsia"/>
              </w:rPr>
              <w:t xml:space="preserve">　</w:t>
            </w:r>
          </w:p>
          <w:p w14:paraId="6C70F9DE" w14:textId="77777777" w:rsidR="00FC3AED" w:rsidRDefault="004B478F" w:rsidP="004B478F">
            <w:pPr>
              <w:spacing w:line="210" w:lineRule="exact"/>
              <w:jc w:val="right"/>
            </w:pPr>
            <w:r w:rsidRPr="004B478F">
              <w:t>(</w:t>
            </w:r>
            <w:r w:rsidRPr="004B478F">
              <w:rPr>
                <w:rFonts w:hint="eastAsia"/>
              </w:rPr>
              <w:t>署名又は記名押印</w:t>
            </w:r>
            <w:r w:rsidRPr="004B478F"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452EB175" w14:textId="77777777" w:rsidR="00FC3AED" w:rsidRDefault="00FC3AED">
            <w:pPr>
              <w:spacing w:line="210" w:lineRule="exact"/>
            </w:pPr>
          </w:p>
          <w:p w14:paraId="2B5AC06E" w14:textId="77777777" w:rsidR="00FC3AED" w:rsidRDefault="00FC3AED">
            <w:pPr>
              <w:spacing w:line="210" w:lineRule="exact"/>
            </w:pPr>
          </w:p>
          <w:p w14:paraId="5394F727" w14:textId="77777777" w:rsidR="00FC3AED" w:rsidRDefault="00FC3AED">
            <w:pPr>
              <w:spacing w:line="210" w:lineRule="exact"/>
            </w:pPr>
          </w:p>
          <w:p w14:paraId="14DA800B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下記のとおり港湾施設を使用したいので、許可くださるよう申請します。</w:t>
            </w:r>
          </w:p>
          <w:p w14:paraId="1D6ED68D" w14:textId="77777777" w:rsidR="00FC3AED" w:rsidRDefault="00FC3AED">
            <w:pPr>
              <w:spacing w:line="210" w:lineRule="exact"/>
            </w:pPr>
          </w:p>
          <w:p w14:paraId="4029ADAC" w14:textId="77777777" w:rsidR="00FC3AED" w:rsidRDefault="00FC3AED">
            <w:pPr>
              <w:spacing w:line="210" w:lineRule="exact"/>
            </w:pPr>
          </w:p>
          <w:p w14:paraId="19F88025" w14:textId="77777777" w:rsidR="00FC3AED" w:rsidRDefault="00FC3AED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C3AED" w14:paraId="440C4F0A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70" w:type="dxa"/>
            <w:vAlign w:val="center"/>
          </w:tcPr>
          <w:p w14:paraId="0272BA19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場所、名称</w:t>
            </w:r>
          </w:p>
        </w:tc>
        <w:tc>
          <w:tcPr>
            <w:tcW w:w="7886" w:type="dxa"/>
            <w:vAlign w:val="center"/>
          </w:tcPr>
          <w:p w14:paraId="0659F4AD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C3AED" w14:paraId="7C7C5176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70" w:type="dxa"/>
            <w:vAlign w:val="center"/>
          </w:tcPr>
          <w:p w14:paraId="27411A53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886" w:type="dxa"/>
            <w:vAlign w:val="center"/>
          </w:tcPr>
          <w:p w14:paraId="079BBBB2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C3AED" w14:paraId="335B7D76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70" w:type="dxa"/>
            <w:vAlign w:val="center"/>
          </w:tcPr>
          <w:p w14:paraId="484E05BE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886" w:type="dxa"/>
            <w:vAlign w:val="center"/>
          </w:tcPr>
          <w:p w14:paraId="743F16D2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C3AED" w14:paraId="7BB39996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14:paraId="57E8E56B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886" w:type="dxa"/>
            <w:vAlign w:val="center"/>
          </w:tcPr>
          <w:p w14:paraId="1CB613A3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　　　自　　　　　年　　　月　　　日</w:t>
            </w:r>
          </w:p>
          <w:p w14:paraId="101C1EEC" w14:textId="77777777" w:rsidR="00FC3AED" w:rsidRDefault="00FC3AED">
            <w:pPr>
              <w:spacing w:line="210" w:lineRule="exact"/>
            </w:pPr>
          </w:p>
          <w:p w14:paraId="21DAFAE2" w14:textId="77777777" w:rsidR="00FC3AED" w:rsidRDefault="00FC3AED">
            <w:pPr>
              <w:spacing w:line="210" w:lineRule="exact"/>
            </w:pPr>
          </w:p>
          <w:p w14:paraId="68D77DF3" w14:textId="77777777" w:rsidR="00FC3AED" w:rsidRDefault="00FC3AED">
            <w:pPr>
              <w:spacing w:line="210" w:lineRule="exact"/>
            </w:pPr>
          </w:p>
          <w:p w14:paraId="2E07C8EB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　　　至　　　　　年　　　月　　　日</w:t>
            </w:r>
          </w:p>
        </w:tc>
      </w:tr>
      <w:tr w:rsidR="00FC3AED" w14:paraId="6917D416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70" w:type="dxa"/>
            <w:vAlign w:val="center"/>
          </w:tcPr>
          <w:p w14:paraId="341814DE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886" w:type="dxa"/>
            <w:vAlign w:val="center"/>
          </w:tcPr>
          <w:p w14:paraId="1AE5486A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　　　　　　　　　円</w:t>
            </w:r>
          </w:p>
        </w:tc>
      </w:tr>
      <w:tr w:rsidR="00FC3AED" w14:paraId="23B53D57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70" w:type="dxa"/>
            <w:vAlign w:val="center"/>
          </w:tcPr>
          <w:p w14:paraId="52303811" w14:textId="77777777" w:rsidR="00FC3AED" w:rsidRDefault="00FC3AED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86" w:type="dxa"/>
            <w:vAlign w:val="center"/>
          </w:tcPr>
          <w:p w14:paraId="1EE3C97B" w14:textId="77777777" w:rsidR="00FC3AED" w:rsidRDefault="00FC3AED">
            <w:pPr>
              <w:spacing w:line="21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図</w:t>
            </w:r>
            <w:r>
              <w:rPr>
                <w:rFonts w:hint="eastAsia"/>
              </w:rPr>
              <w:t>面</w:t>
            </w:r>
          </w:p>
        </w:tc>
      </w:tr>
      <w:tr w:rsidR="00FC3AED" w14:paraId="20351829" w14:textId="77777777" w:rsidTr="00B87A85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9354" w:type="dxa"/>
            <w:gridSpan w:val="2"/>
          </w:tcPr>
          <w:p w14:paraId="7AFEFB48" w14:textId="77777777" w:rsidR="00FC3AED" w:rsidRDefault="00FC3AED">
            <w:pPr>
              <w:spacing w:line="210" w:lineRule="exact"/>
            </w:pPr>
          </w:p>
          <w:p w14:paraId="22FB00B4" w14:textId="77777777" w:rsidR="00FC3AED" w:rsidRDefault="00FC3AED">
            <w:pPr>
              <w:spacing w:line="210" w:lineRule="exact"/>
            </w:pPr>
          </w:p>
          <w:p w14:paraId="1256C37F" w14:textId="77777777" w:rsidR="00FC3AED" w:rsidRDefault="00FC3AED">
            <w:pPr>
              <w:spacing w:line="210" w:lineRule="exact"/>
            </w:pPr>
          </w:p>
          <w:p w14:paraId="2596AB44" w14:textId="77777777" w:rsidR="00FC3AED" w:rsidRDefault="00FC3AED">
            <w:pPr>
              <w:spacing w:line="210" w:lineRule="exac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備考　　使用条件がある場合は、使用条件に従います。</w:t>
            </w:r>
          </w:p>
        </w:tc>
      </w:tr>
    </w:tbl>
    <w:p w14:paraId="2FECA92C" w14:textId="77777777" w:rsidR="00FC3AED" w:rsidRDefault="00FC3AED"/>
    <w:sectPr w:rsidR="00FC3AED" w:rsidSect="00B87A85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8CFA" w14:textId="77777777" w:rsidR="00BF6E6C" w:rsidRDefault="00BF6E6C" w:rsidP="008F13A7">
      <w:r>
        <w:separator/>
      </w:r>
    </w:p>
  </w:endnote>
  <w:endnote w:type="continuationSeparator" w:id="0">
    <w:p w14:paraId="30DA15E5" w14:textId="77777777" w:rsidR="00BF6E6C" w:rsidRDefault="00BF6E6C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D01D" w14:textId="77777777" w:rsidR="00BF6E6C" w:rsidRDefault="00BF6E6C" w:rsidP="008F13A7">
      <w:r>
        <w:separator/>
      </w:r>
    </w:p>
  </w:footnote>
  <w:footnote w:type="continuationSeparator" w:id="0">
    <w:p w14:paraId="3314C89A" w14:textId="77777777" w:rsidR="00BF6E6C" w:rsidRDefault="00BF6E6C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AED"/>
    <w:rsid w:val="000658CF"/>
    <w:rsid w:val="002250FF"/>
    <w:rsid w:val="004B478F"/>
    <w:rsid w:val="006B21BE"/>
    <w:rsid w:val="008F13A7"/>
    <w:rsid w:val="00B87A85"/>
    <w:rsid w:val="00BF6E6C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B21A"/>
  <w14:defaultImageDpi w14:val="0"/>
  <w15:docId w15:val="{42D2CF21-6B3E-4119-A66E-1D13708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Isglg0188</dc:creator>
  <cp:keywords/>
  <dc:description/>
  <cp:lastModifiedBy>Isglg0188</cp:lastModifiedBy>
  <cp:revision>2</cp:revision>
  <cp:lastPrinted>2006-10-08T09:22:00Z</cp:lastPrinted>
  <dcterms:created xsi:type="dcterms:W3CDTF">2024-06-01T10:08:00Z</dcterms:created>
  <dcterms:modified xsi:type="dcterms:W3CDTF">2024-06-01T10:08:00Z</dcterms:modified>
</cp:coreProperties>
</file>