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34B9" w14:textId="77777777" w:rsidR="0029322C" w:rsidRDefault="0029322C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01266119" w14:textId="77777777" w:rsidR="0029322C" w:rsidRDefault="0029322C"/>
    <w:p w14:paraId="38679EED" w14:textId="77777777" w:rsidR="0029322C" w:rsidRDefault="0029322C"/>
    <w:p w14:paraId="7A48AF54" w14:textId="77777777" w:rsidR="0029322C" w:rsidRDefault="0029322C">
      <w:pPr>
        <w:jc w:val="center"/>
      </w:pPr>
      <w:r>
        <w:rPr>
          <w:rFonts w:hint="eastAsia"/>
        </w:rPr>
        <w:t>港湾施設</w:t>
      </w:r>
      <w:r>
        <w:t>(</w:t>
      </w:r>
      <w:r>
        <w:rPr>
          <w:rFonts w:hint="eastAsia"/>
        </w:rPr>
        <w:t>上屋・荷さばき地・野積場</w:t>
      </w:r>
      <w:r>
        <w:t>)</w:t>
      </w:r>
      <w:r>
        <w:rPr>
          <w:rFonts w:hint="eastAsia"/>
        </w:rPr>
        <w:t>使用許可申請書</w:t>
      </w:r>
    </w:p>
    <w:p w14:paraId="517B2EE3" w14:textId="77777777" w:rsidR="0029322C" w:rsidRDefault="0029322C"/>
    <w:p w14:paraId="7DC2A097" w14:textId="77777777" w:rsidR="0029322C" w:rsidRDefault="0029322C">
      <w:pPr>
        <w:jc w:val="right"/>
      </w:pPr>
      <w:r>
        <w:rPr>
          <w:rFonts w:hint="eastAsia"/>
        </w:rPr>
        <w:t xml:space="preserve">年　　月　　日　　</w:t>
      </w:r>
    </w:p>
    <w:p w14:paraId="2E97B0CD" w14:textId="77777777" w:rsidR="0029322C" w:rsidRPr="00562FBD" w:rsidRDefault="0029322C"/>
    <w:p w14:paraId="0C666A57" w14:textId="506F146B" w:rsidR="0029322C" w:rsidRDefault="0029322C">
      <w:r>
        <w:rPr>
          <w:rFonts w:hint="eastAsia"/>
        </w:rPr>
        <w:t xml:space="preserve">　石垣市長　　様</w:t>
      </w:r>
    </w:p>
    <w:p w14:paraId="500A321E" w14:textId="77777777" w:rsidR="0029322C" w:rsidRDefault="0029322C"/>
    <w:p w14:paraId="323190AD" w14:textId="77777777" w:rsidR="0029322C" w:rsidRDefault="0029322C"/>
    <w:p w14:paraId="32880647" w14:textId="77777777" w:rsidR="0029322C" w:rsidRDefault="0029322C" w:rsidP="00562FBD">
      <w:pPr>
        <w:spacing w:line="360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14:paraId="2765ABEF" w14:textId="77777777" w:rsidR="0029322C" w:rsidRDefault="0029322C" w:rsidP="00562FBD">
      <w:pPr>
        <w:spacing w:line="360" w:lineRule="auto"/>
        <w:jc w:val="right"/>
      </w:pPr>
      <w:r>
        <w:rPr>
          <w:rFonts w:hint="eastAsia"/>
        </w:rPr>
        <w:t xml:space="preserve">申請者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</w:t>
      </w:r>
    </w:p>
    <w:p w14:paraId="0281B703" w14:textId="77777777" w:rsidR="0029322C" w:rsidRDefault="0029322C" w:rsidP="00562FBD">
      <w:pPr>
        <w:spacing w:line="360" w:lineRule="auto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　</w:t>
      </w:r>
    </w:p>
    <w:p w14:paraId="455690A2" w14:textId="77777777" w:rsidR="0029322C" w:rsidRDefault="0029322C">
      <w:pPr>
        <w:jc w:val="right"/>
      </w:pPr>
      <w:r>
        <w:t>(</w:t>
      </w:r>
      <w:r>
        <w:rPr>
          <w:rFonts w:hint="eastAsia"/>
        </w:rPr>
        <w:t>法人にあっては事務所の所在地、名称・代表者氏名</w:t>
      </w:r>
      <w:r>
        <w:t>)</w:t>
      </w:r>
    </w:p>
    <w:p w14:paraId="24F76694" w14:textId="77777777" w:rsidR="0029322C" w:rsidRDefault="0029322C"/>
    <w:p w14:paraId="4227106F" w14:textId="77777777" w:rsidR="0029322C" w:rsidRDefault="0029322C"/>
    <w:tbl>
      <w:tblPr>
        <w:tblW w:w="935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2589"/>
        <w:gridCol w:w="2088"/>
        <w:gridCol w:w="2552"/>
      </w:tblGrid>
      <w:tr w:rsidR="0029322C" w:rsidRPr="00562FBD" w14:paraId="742149B9" w14:textId="77777777" w:rsidTr="00562FBD">
        <w:trPr>
          <w:cantSplit/>
          <w:trHeight w:val="1000"/>
        </w:trPr>
        <w:tc>
          <w:tcPr>
            <w:tcW w:w="2127" w:type="dxa"/>
            <w:vAlign w:val="center"/>
          </w:tcPr>
          <w:p w14:paraId="4B6FDB07" w14:textId="77777777" w:rsidR="00562FBD" w:rsidRPr="00562FBD" w:rsidRDefault="00562FBD" w:rsidP="00562FBD">
            <w:pPr>
              <w:ind w:rightChars="86" w:right="181" w:firstLineChars="84" w:firstLine="176"/>
              <w:jc w:val="distribute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>申請者</w:t>
            </w:r>
          </w:p>
          <w:p w14:paraId="6FAE55E7" w14:textId="5A72BD26" w:rsidR="00562FBD" w:rsidRPr="00562FBD" w:rsidRDefault="00562FBD" w:rsidP="00562FBD">
            <w:pPr>
              <w:ind w:rightChars="86" w:right="181" w:firstLineChars="84" w:firstLine="176"/>
              <w:jc w:val="distribute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>コード</w:t>
            </w:r>
          </w:p>
        </w:tc>
        <w:tc>
          <w:tcPr>
            <w:tcW w:w="2589" w:type="dxa"/>
            <w:vAlign w:val="center"/>
          </w:tcPr>
          <w:p w14:paraId="0E22681F" w14:textId="77777777" w:rsidR="0029322C" w:rsidRPr="00562FBD" w:rsidRDefault="0029322C">
            <w:pPr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14:paraId="590121A3" w14:textId="77777777" w:rsidR="0029322C" w:rsidRPr="00562FBD" w:rsidRDefault="0029322C">
            <w:pPr>
              <w:jc w:val="center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pacing w:val="78"/>
                <w:szCs w:val="21"/>
              </w:rPr>
              <w:t>施設の種</w:t>
            </w:r>
            <w:r w:rsidRPr="00562FBD">
              <w:rPr>
                <w:rFonts w:hAnsi="ＭＳ 明朝" w:hint="eastAsia"/>
                <w:szCs w:val="21"/>
              </w:rPr>
              <w:t>類</w:t>
            </w:r>
          </w:p>
        </w:tc>
        <w:tc>
          <w:tcPr>
            <w:tcW w:w="2552" w:type="dxa"/>
            <w:vAlign w:val="center"/>
          </w:tcPr>
          <w:p w14:paraId="1B7442C8" w14:textId="77777777" w:rsidR="0029322C" w:rsidRPr="00562FBD" w:rsidRDefault="0029322C">
            <w:pPr>
              <w:rPr>
                <w:rFonts w:hAnsi="ＭＳ 明朝"/>
                <w:szCs w:val="21"/>
              </w:rPr>
            </w:pPr>
            <w:r w:rsidRPr="00562FBD">
              <w:rPr>
                <w:rFonts w:hAnsi="ＭＳ 明朝"/>
                <w:szCs w:val="21"/>
              </w:rPr>
              <w:t>1</w:t>
            </w:r>
            <w:r w:rsidRPr="00562FBD">
              <w:rPr>
                <w:rFonts w:hAnsi="ＭＳ 明朝" w:hint="eastAsia"/>
                <w:szCs w:val="21"/>
              </w:rPr>
              <w:t xml:space="preserve">　上屋　</w:t>
            </w:r>
            <w:r w:rsidRPr="00562FBD">
              <w:rPr>
                <w:rFonts w:hAnsi="ＭＳ 明朝"/>
                <w:szCs w:val="21"/>
              </w:rPr>
              <w:t>2</w:t>
            </w:r>
            <w:r w:rsidRPr="00562FBD">
              <w:rPr>
                <w:rFonts w:hAnsi="ＭＳ 明朝" w:hint="eastAsia"/>
                <w:szCs w:val="21"/>
              </w:rPr>
              <w:t xml:space="preserve">　荷さばき地</w:t>
            </w:r>
          </w:p>
          <w:p w14:paraId="5632C0F5" w14:textId="77777777" w:rsidR="0029322C" w:rsidRPr="00562FBD" w:rsidRDefault="0029322C">
            <w:pPr>
              <w:rPr>
                <w:rFonts w:hAnsi="ＭＳ 明朝"/>
                <w:szCs w:val="21"/>
              </w:rPr>
            </w:pPr>
            <w:r w:rsidRPr="00562FBD">
              <w:rPr>
                <w:rFonts w:hAnsi="ＭＳ 明朝"/>
                <w:szCs w:val="21"/>
              </w:rPr>
              <w:t>3</w:t>
            </w:r>
            <w:r w:rsidRPr="00562FBD">
              <w:rPr>
                <w:rFonts w:hAnsi="ＭＳ 明朝" w:hint="eastAsia"/>
                <w:szCs w:val="21"/>
              </w:rPr>
              <w:t xml:space="preserve">　野積場</w:t>
            </w:r>
          </w:p>
        </w:tc>
      </w:tr>
      <w:tr w:rsidR="0029322C" w:rsidRPr="00562FBD" w14:paraId="47BBE910" w14:textId="77777777" w:rsidTr="00562FBD">
        <w:trPr>
          <w:cantSplit/>
          <w:trHeight w:val="1000"/>
        </w:trPr>
        <w:tc>
          <w:tcPr>
            <w:tcW w:w="2127" w:type="dxa"/>
            <w:vAlign w:val="center"/>
          </w:tcPr>
          <w:p w14:paraId="112949B7" w14:textId="77777777" w:rsidR="0029322C" w:rsidRPr="00562FBD" w:rsidRDefault="00562FBD" w:rsidP="00562FBD">
            <w:pPr>
              <w:ind w:rightChars="86" w:right="181" w:firstLineChars="84" w:firstLine="176"/>
              <w:jc w:val="distribute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>施設</w:t>
            </w:r>
          </w:p>
          <w:p w14:paraId="3C162C6D" w14:textId="2DDCD60C" w:rsidR="00562FBD" w:rsidRPr="00562FBD" w:rsidRDefault="00562FBD" w:rsidP="00562FBD">
            <w:pPr>
              <w:ind w:rightChars="86" w:right="181" w:firstLineChars="84" w:firstLine="176"/>
              <w:jc w:val="distribute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>コード</w:t>
            </w:r>
          </w:p>
        </w:tc>
        <w:tc>
          <w:tcPr>
            <w:tcW w:w="2589" w:type="dxa"/>
            <w:vAlign w:val="center"/>
          </w:tcPr>
          <w:p w14:paraId="39B332EE" w14:textId="77777777" w:rsidR="0029322C" w:rsidRPr="00562FBD" w:rsidRDefault="0029322C">
            <w:pPr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14:paraId="2AB5AC6E" w14:textId="77777777" w:rsidR="0029322C" w:rsidRPr="00562FBD" w:rsidRDefault="0029322C">
            <w:pPr>
              <w:jc w:val="center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pacing w:val="140"/>
                <w:szCs w:val="21"/>
              </w:rPr>
              <w:t>施設名</w:t>
            </w:r>
            <w:r w:rsidRPr="00562FBD">
              <w:rPr>
                <w:rFonts w:hAnsi="ＭＳ 明朝" w:hint="eastAsia"/>
                <w:szCs w:val="21"/>
              </w:rPr>
              <w:t>称</w:t>
            </w:r>
          </w:p>
        </w:tc>
        <w:tc>
          <w:tcPr>
            <w:tcW w:w="2552" w:type="dxa"/>
            <w:vAlign w:val="center"/>
          </w:tcPr>
          <w:p w14:paraId="16A4B4E1" w14:textId="77777777" w:rsidR="0029322C" w:rsidRPr="00562FBD" w:rsidRDefault="0029322C">
            <w:pPr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62FBD" w:rsidRPr="00562FBD" w14:paraId="2010E9E8" w14:textId="77777777" w:rsidTr="00562FBD">
        <w:trPr>
          <w:cantSplit/>
          <w:trHeight w:val="1000"/>
        </w:trPr>
        <w:tc>
          <w:tcPr>
            <w:tcW w:w="2127" w:type="dxa"/>
            <w:vAlign w:val="center"/>
          </w:tcPr>
          <w:p w14:paraId="0EE8F60A" w14:textId="68A6D3CC" w:rsidR="00562FBD" w:rsidRPr="00562FBD" w:rsidRDefault="00562FBD" w:rsidP="00562FBD">
            <w:pPr>
              <w:ind w:rightChars="86" w:right="181" w:firstLineChars="84" w:firstLine="176"/>
              <w:jc w:val="distribute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>使用面積</w:t>
            </w:r>
          </w:p>
        </w:tc>
        <w:tc>
          <w:tcPr>
            <w:tcW w:w="2589" w:type="dxa"/>
            <w:vAlign w:val="center"/>
          </w:tcPr>
          <w:p w14:paraId="1A338E57" w14:textId="77777777" w:rsidR="00562FBD" w:rsidRPr="00562FBD" w:rsidRDefault="00562FBD" w:rsidP="00562FBD">
            <w:pPr>
              <w:jc w:val="right"/>
              <w:rPr>
                <w:rFonts w:hAnsi="ＭＳ 明朝"/>
                <w:szCs w:val="21"/>
              </w:rPr>
            </w:pPr>
            <w:r w:rsidRPr="00562FBD">
              <w:rPr>
                <w:rFonts w:hAnsi="ＭＳ 明朝"/>
                <w:szCs w:val="21"/>
              </w:rPr>
              <w:t>m</w:t>
            </w:r>
            <w:r w:rsidRPr="00562FBD">
              <w:rPr>
                <w:rFonts w:hAnsi="ＭＳ 明朝"/>
                <w:szCs w:val="21"/>
                <w:vertAlign w:val="superscript"/>
              </w:rPr>
              <w:t>2</w:t>
            </w:r>
          </w:p>
        </w:tc>
        <w:tc>
          <w:tcPr>
            <w:tcW w:w="2088" w:type="dxa"/>
            <w:vAlign w:val="center"/>
          </w:tcPr>
          <w:p w14:paraId="46E855A1" w14:textId="77777777" w:rsidR="00562FBD" w:rsidRPr="00562FBD" w:rsidRDefault="00562FBD" w:rsidP="00562FBD">
            <w:pPr>
              <w:jc w:val="center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pacing w:val="140"/>
                <w:szCs w:val="21"/>
              </w:rPr>
              <w:t>使用区</w:t>
            </w:r>
            <w:r w:rsidRPr="00562FBD">
              <w:rPr>
                <w:rFonts w:hAnsi="ＭＳ 明朝" w:hint="eastAsia"/>
                <w:szCs w:val="21"/>
              </w:rPr>
              <w:t>画</w:t>
            </w:r>
          </w:p>
          <w:p w14:paraId="5A29D9E7" w14:textId="77777777" w:rsidR="00562FBD" w:rsidRPr="00562FBD" w:rsidRDefault="00562FBD" w:rsidP="00562FBD">
            <w:pPr>
              <w:jc w:val="center"/>
              <w:rPr>
                <w:rFonts w:hAnsi="ＭＳ 明朝"/>
                <w:szCs w:val="21"/>
              </w:rPr>
            </w:pPr>
            <w:r w:rsidRPr="00562FBD">
              <w:rPr>
                <w:rFonts w:hAnsi="ＭＳ 明朝"/>
                <w:szCs w:val="21"/>
              </w:rPr>
              <w:t>(</w:t>
            </w:r>
            <w:r w:rsidRPr="00562FBD">
              <w:rPr>
                <w:rFonts w:hAnsi="ＭＳ 明朝" w:hint="eastAsia"/>
                <w:spacing w:val="105"/>
                <w:szCs w:val="21"/>
              </w:rPr>
              <w:t>区画</w:t>
            </w:r>
            <w:r w:rsidRPr="00562FBD">
              <w:rPr>
                <w:rFonts w:hAnsi="ＭＳ 明朝" w:hint="eastAsia"/>
                <w:szCs w:val="21"/>
              </w:rPr>
              <w:t>名</w:t>
            </w:r>
            <w:r w:rsidRPr="00562FBD">
              <w:rPr>
                <w:rFonts w:hAnsi="ＭＳ 明朝"/>
                <w:szCs w:val="21"/>
              </w:rPr>
              <w:t>)</w:t>
            </w:r>
          </w:p>
        </w:tc>
        <w:tc>
          <w:tcPr>
            <w:tcW w:w="2552" w:type="dxa"/>
            <w:vAlign w:val="center"/>
          </w:tcPr>
          <w:p w14:paraId="129959A6" w14:textId="77777777" w:rsidR="00562FBD" w:rsidRPr="00562FBD" w:rsidRDefault="00562FBD" w:rsidP="00562FBD">
            <w:pPr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62FBD" w:rsidRPr="00562FBD" w14:paraId="1AAEBA8D" w14:textId="77777777" w:rsidTr="00562FBD">
        <w:trPr>
          <w:cantSplit/>
          <w:trHeight w:val="500"/>
        </w:trPr>
        <w:tc>
          <w:tcPr>
            <w:tcW w:w="2127" w:type="dxa"/>
            <w:vMerge w:val="restart"/>
            <w:vAlign w:val="center"/>
          </w:tcPr>
          <w:p w14:paraId="08DEB11B" w14:textId="77777777" w:rsidR="00562FBD" w:rsidRPr="00562FBD" w:rsidRDefault="00562FBD" w:rsidP="00562FBD">
            <w:pPr>
              <w:ind w:rightChars="86" w:right="181" w:firstLineChars="84" w:firstLine="176"/>
              <w:jc w:val="distribute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>使用予定</w:t>
            </w:r>
          </w:p>
          <w:p w14:paraId="43EA3063" w14:textId="2041966B" w:rsidR="00562FBD" w:rsidRPr="00562FBD" w:rsidRDefault="00562FBD" w:rsidP="00562FBD">
            <w:pPr>
              <w:ind w:rightChars="86" w:right="181" w:firstLineChars="84" w:firstLine="176"/>
              <w:jc w:val="distribute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>期間</w:t>
            </w:r>
          </w:p>
        </w:tc>
        <w:tc>
          <w:tcPr>
            <w:tcW w:w="7229" w:type="dxa"/>
            <w:gridSpan w:val="3"/>
            <w:vAlign w:val="center"/>
          </w:tcPr>
          <w:p w14:paraId="0A4F2E45" w14:textId="77777777" w:rsidR="00562FBD" w:rsidRPr="00562FBD" w:rsidRDefault="00562FBD" w:rsidP="00562FBD">
            <w:pPr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 xml:space="preserve">　　　　　　　　　年　　　　月　　　　日　　　　時　　　　分から</w:t>
            </w:r>
          </w:p>
        </w:tc>
      </w:tr>
      <w:tr w:rsidR="00562FBD" w:rsidRPr="00562FBD" w14:paraId="10BB8619" w14:textId="77777777" w:rsidTr="00562FBD">
        <w:trPr>
          <w:cantSplit/>
          <w:trHeight w:val="500"/>
        </w:trPr>
        <w:tc>
          <w:tcPr>
            <w:tcW w:w="2127" w:type="dxa"/>
            <w:vMerge/>
            <w:vAlign w:val="center"/>
          </w:tcPr>
          <w:p w14:paraId="3C377084" w14:textId="77777777" w:rsidR="00562FBD" w:rsidRPr="00562FBD" w:rsidRDefault="00562FBD" w:rsidP="00562FBD">
            <w:pPr>
              <w:ind w:rightChars="86" w:right="181" w:firstLineChars="84" w:firstLine="176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35E441C2" w14:textId="77777777" w:rsidR="00562FBD" w:rsidRPr="00562FBD" w:rsidRDefault="00562FBD" w:rsidP="00562FBD">
            <w:pPr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 xml:space="preserve">　　　　　　　　　年　　　　月　　　　日　　　　時　　　　分まで</w:t>
            </w:r>
          </w:p>
        </w:tc>
      </w:tr>
      <w:tr w:rsidR="00562FBD" w:rsidRPr="00562FBD" w14:paraId="50B533E3" w14:textId="77777777" w:rsidTr="00562FBD">
        <w:trPr>
          <w:cantSplit/>
          <w:trHeight w:val="280"/>
        </w:trPr>
        <w:tc>
          <w:tcPr>
            <w:tcW w:w="2127" w:type="dxa"/>
            <w:vMerge w:val="restart"/>
            <w:vAlign w:val="center"/>
          </w:tcPr>
          <w:p w14:paraId="05141FAA" w14:textId="20CC08E4" w:rsidR="00562FBD" w:rsidRPr="00562FBD" w:rsidRDefault="00562FBD" w:rsidP="00562FBD">
            <w:pPr>
              <w:ind w:rightChars="86" w:right="181" w:firstLineChars="84" w:firstLine="176"/>
              <w:jc w:val="distribute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>貨物</w:t>
            </w:r>
          </w:p>
        </w:tc>
        <w:tc>
          <w:tcPr>
            <w:tcW w:w="2589" w:type="dxa"/>
            <w:vAlign w:val="center"/>
          </w:tcPr>
          <w:p w14:paraId="700F612C" w14:textId="77777777" w:rsidR="00562FBD" w:rsidRPr="00562FBD" w:rsidRDefault="00562FBD" w:rsidP="00562FBD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pacing w:val="105"/>
                <w:szCs w:val="21"/>
              </w:rPr>
              <w:t>品名コー</w:t>
            </w:r>
            <w:r w:rsidRPr="00562FBD">
              <w:rPr>
                <w:rFonts w:hAnsi="ＭＳ 明朝" w:hint="eastAsia"/>
                <w:szCs w:val="21"/>
              </w:rPr>
              <w:t>ド</w:t>
            </w:r>
          </w:p>
        </w:tc>
        <w:tc>
          <w:tcPr>
            <w:tcW w:w="2088" w:type="dxa"/>
            <w:vAlign w:val="center"/>
          </w:tcPr>
          <w:p w14:paraId="190FB977" w14:textId="77777777" w:rsidR="00562FBD" w:rsidRPr="00562FBD" w:rsidRDefault="00562FBD" w:rsidP="00562FBD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pacing w:val="315"/>
                <w:szCs w:val="21"/>
              </w:rPr>
              <w:t>品</w:t>
            </w:r>
            <w:r w:rsidRPr="00562FBD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2552" w:type="dxa"/>
            <w:vAlign w:val="center"/>
          </w:tcPr>
          <w:p w14:paraId="0B4AD40A" w14:textId="77777777" w:rsidR="00562FBD" w:rsidRPr="00562FBD" w:rsidRDefault="00562FBD" w:rsidP="00562FBD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pacing w:val="40"/>
                <w:szCs w:val="21"/>
              </w:rPr>
              <w:t>個数・トン</w:t>
            </w:r>
            <w:r w:rsidRPr="00562FBD">
              <w:rPr>
                <w:rFonts w:hAnsi="ＭＳ 明朝" w:hint="eastAsia"/>
                <w:szCs w:val="21"/>
              </w:rPr>
              <w:t>数</w:t>
            </w:r>
          </w:p>
        </w:tc>
      </w:tr>
      <w:tr w:rsidR="00562FBD" w:rsidRPr="00562FBD" w14:paraId="11734CF4" w14:textId="77777777" w:rsidTr="00562FBD">
        <w:trPr>
          <w:cantSplit/>
          <w:trHeight w:val="454"/>
        </w:trPr>
        <w:tc>
          <w:tcPr>
            <w:tcW w:w="2127" w:type="dxa"/>
            <w:vMerge/>
            <w:vAlign w:val="center"/>
          </w:tcPr>
          <w:p w14:paraId="52946467" w14:textId="77777777" w:rsidR="00562FBD" w:rsidRPr="00562FBD" w:rsidRDefault="00562FBD" w:rsidP="00562FBD">
            <w:pPr>
              <w:spacing w:line="240" w:lineRule="exact"/>
              <w:ind w:rightChars="86" w:right="181" w:firstLineChars="84" w:firstLine="176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21DCB490" w14:textId="77777777" w:rsidR="00562FBD" w:rsidRPr="00562FBD" w:rsidRDefault="00562FBD" w:rsidP="00562FBD">
            <w:pPr>
              <w:spacing w:line="240" w:lineRule="exact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14:paraId="2B07B66E" w14:textId="77777777" w:rsidR="00562FBD" w:rsidRPr="00562FBD" w:rsidRDefault="00562FBD" w:rsidP="00562FBD">
            <w:pPr>
              <w:spacing w:line="240" w:lineRule="exact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14:paraId="61EE63B0" w14:textId="77777777" w:rsidR="00562FBD" w:rsidRPr="00562FBD" w:rsidRDefault="00562FBD" w:rsidP="00562FBD">
            <w:pPr>
              <w:spacing w:line="240" w:lineRule="exact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62FBD" w:rsidRPr="00562FBD" w14:paraId="2146860F" w14:textId="77777777" w:rsidTr="00562FBD">
        <w:trPr>
          <w:cantSplit/>
          <w:trHeight w:val="454"/>
        </w:trPr>
        <w:tc>
          <w:tcPr>
            <w:tcW w:w="2127" w:type="dxa"/>
            <w:vMerge/>
            <w:vAlign w:val="center"/>
          </w:tcPr>
          <w:p w14:paraId="0F5BE357" w14:textId="77777777" w:rsidR="00562FBD" w:rsidRPr="00562FBD" w:rsidRDefault="00562FBD" w:rsidP="00562FBD">
            <w:pPr>
              <w:spacing w:line="240" w:lineRule="exact"/>
              <w:ind w:rightChars="86" w:right="181" w:firstLineChars="84" w:firstLine="176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532D4B02" w14:textId="77777777" w:rsidR="00562FBD" w:rsidRPr="00562FBD" w:rsidRDefault="00562FBD" w:rsidP="00562FBD">
            <w:pPr>
              <w:spacing w:line="240" w:lineRule="exact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14:paraId="0BA373BB" w14:textId="77777777" w:rsidR="00562FBD" w:rsidRPr="00562FBD" w:rsidRDefault="00562FBD" w:rsidP="00562FBD">
            <w:pPr>
              <w:spacing w:line="240" w:lineRule="exact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14:paraId="189B84E8" w14:textId="77777777" w:rsidR="00562FBD" w:rsidRPr="00562FBD" w:rsidRDefault="00562FBD" w:rsidP="00562FBD">
            <w:pPr>
              <w:spacing w:line="240" w:lineRule="exact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62FBD" w:rsidRPr="00562FBD" w14:paraId="26C1EBEB" w14:textId="77777777" w:rsidTr="00562FBD">
        <w:trPr>
          <w:cantSplit/>
          <w:trHeight w:val="454"/>
        </w:trPr>
        <w:tc>
          <w:tcPr>
            <w:tcW w:w="2127" w:type="dxa"/>
            <w:vMerge/>
            <w:vAlign w:val="center"/>
          </w:tcPr>
          <w:p w14:paraId="2991B5C2" w14:textId="77777777" w:rsidR="00562FBD" w:rsidRPr="00562FBD" w:rsidRDefault="00562FBD" w:rsidP="00562FBD">
            <w:pPr>
              <w:spacing w:line="240" w:lineRule="exact"/>
              <w:ind w:rightChars="86" w:right="181" w:firstLineChars="84" w:firstLine="176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55F691D1" w14:textId="77777777" w:rsidR="00562FBD" w:rsidRPr="00562FBD" w:rsidRDefault="00562FBD" w:rsidP="00562FBD">
            <w:pPr>
              <w:spacing w:line="240" w:lineRule="exact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14:paraId="6F44DD8F" w14:textId="77777777" w:rsidR="00562FBD" w:rsidRPr="00562FBD" w:rsidRDefault="00562FBD" w:rsidP="00562FBD">
            <w:pPr>
              <w:spacing w:line="240" w:lineRule="exact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14:paraId="3FF4A099" w14:textId="77777777" w:rsidR="00562FBD" w:rsidRPr="00562FBD" w:rsidRDefault="00562FBD" w:rsidP="00562FBD">
            <w:pPr>
              <w:spacing w:line="240" w:lineRule="exact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62FBD" w:rsidRPr="00562FBD" w14:paraId="42789C44" w14:textId="77777777" w:rsidTr="00562FBD">
        <w:trPr>
          <w:cantSplit/>
          <w:trHeight w:val="1300"/>
        </w:trPr>
        <w:tc>
          <w:tcPr>
            <w:tcW w:w="2127" w:type="dxa"/>
            <w:vAlign w:val="center"/>
          </w:tcPr>
          <w:p w14:paraId="78846425" w14:textId="2BD3C9FA" w:rsidR="00562FBD" w:rsidRPr="00562FBD" w:rsidRDefault="00562FBD" w:rsidP="00562FBD">
            <w:pPr>
              <w:ind w:rightChars="86" w:right="181" w:firstLineChars="84" w:firstLine="176"/>
              <w:jc w:val="distribute"/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2589" w:type="dxa"/>
            <w:vAlign w:val="center"/>
          </w:tcPr>
          <w:p w14:paraId="0A02CE1D" w14:textId="175EBB49" w:rsidR="00562FBD" w:rsidRPr="00562FBD" w:rsidRDefault="00721066" w:rsidP="00562FBD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14:paraId="28A9ECF4" w14:textId="77777777" w:rsidR="00562FBD" w:rsidRPr="00562FBD" w:rsidRDefault="00562FBD" w:rsidP="00562FBD">
            <w:pPr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14:paraId="19F40BE2" w14:textId="77777777" w:rsidR="00562FBD" w:rsidRPr="00562FBD" w:rsidRDefault="00562FBD" w:rsidP="00562FBD">
            <w:pPr>
              <w:rPr>
                <w:rFonts w:hAnsi="ＭＳ 明朝"/>
                <w:szCs w:val="21"/>
              </w:rPr>
            </w:pPr>
            <w:r w:rsidRPr="00562FBD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14:paraId="280FBB44" w14:textId="2843AC79" w:rsidR="0029322C" w:rsidRDefault="0029322C">
      <w:pPr>
        <w:rPr>
          <w:rFonts w:hAnsi="ＭＳ 明朝"/>
          <w:szCs w:val="21"/>
        </w:rPr>
      </w:pPr>
      <w:r w:rsidRPr="00562FBD">
        <w:rPr>
          <w:rFonts w:hAnsi="ＭＳ 明朝" w:hint="eastAsia"/>
          <w:szCs w:val="21"/>
        </w:rPr>
        <w:t xml:space="preserve">　</w:t>
      </w:r>
      <w:r w:rsidRPr="00562FBD">
        <w:rPr>
          <w:rFonts w:hAnsi="ＭＳ 明朝"/>
          <w:szCs w:val="21"/>
        </w:rPr>
        <w:t>(</w:t>
      </w:r>
      <w:r w:rsidRPr="00562FBD">
        <w:rPr>
          <w:rFonts w:hAnsi="ＭＳ 明朝" w:hint="eastAsia"/>
          <w:szCs w:val="21"/>
        </w:rPr>
        <w:t>注意</w:t>
      </w:r>
      <w:r w:rsidRPr="00562FBD">
        <w:rPr>
          <w:rFonts w:hAnsi="ＭＳ 明朝"/>
          <w:szCs w:val="21"/>
        </w:rPr>
        <w:t>)</w:t>
      </w:r>
      <w:r w:rsidRPr="00562FBD">
        <w:rPr>
          <w:rFonts w:hAnsi="ＭＳ 明朝" w:hint="eastAsia"/>
          <w:szCs w:val="21"/>
        </w:rPr>
        <w:t xml:space="preserve">　該当施設番号を○で囲み、施設の種類毎に記載してください。</w:t>
      </w:r>
    </w:p>
    <w:p w14:paraId="473C6656" w14:textId="0570D12D" w:rsidR="00721066" w:rsidRPr="00562FBD" w:rsidRDefault="00721066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721066">
        <w:rPr>
          <w:rFonts w:hAnsi="ＭＳ 明朝" w:hint="eastAsia"/>
          <w:szCs w:val="21"/>
        </w:rPr>
        <w:t>※添付資料：</w:t>
      </w:r>
      <w:r>
        <w:rPr>
          <w:rFonts w:hAnsi="ＭＳ 明朝" w:hint="eastAsia"/>
          <w:szCs w:val="21"/>
        </w:rPr>
        <w:t>使用箇所の</w:t>
      </w:r>
      <w:r w:rsidRPr="00721066">
        <w:rPr>
          <w:rFonts w:hAnsi="ＭＳ 明朝" w:hint="eastAsia"/>
          <w:szCs w:val="21"/>
        </w:rPr>
        <w:t>図面</w:t>
      </w:r>
    </w:p>
    <w:sectPr w:rsidR="00721066" w:rsidRPr="00562FBD" w:rsidSect="00562FBD">
      <w:pgSz w:w="11906" w:h="16838" w:code="9"/>
      <w:pgMar w:top="1134" w:right="1134" w:bottom="1134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01C1" w14:textId="77777777" w:rsidR="00B71472" w:rsidRDefault="00B71472" w:rsidP="008F13A7">
      <w:r>
        <w:separator/>
      </w:r>
    </w:p>
  </w:endnote>
  <w:endnote w:type="continuationSeparator" w:id="0">
    <w:p w14:paraId="3C30EAED" w14:textId="77777777" w:rsidR="00B71472" w:rsidRDefault="00B71472" w:rsidP="008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2B19" w14:textId="77777777" w:rsidR="00B71472" w:rsidRDefault="00B71472" w:rsidP="008F13A7">
      <w:r>
        <w:separator/>
      </w:r>
    </w:p>
  </w:footnote>
  <w:footnote w:type="continuationSeparator" w:id="0">
    <w:p w14:paraId="26D4DFBF" w14:textId="77777777" w:rsidR="00B71472" w:rsidRDefault="00B71472" w:rsidP="008F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22C"/>
    <w:rsid w:val="0029322C"/>
    <w:rsid w:val="00562FBD"/>
    <w:rsid w:val="00721066"/>
    <w:rsid w:val="007C0FE2"/>
    <w:rsid w:val="008F13A7"/>
    <w:rsid w:val="00B7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98289"/>
  <w14:defaultImageDpi w14:val="0"/>
  <w15:docId w15:val="{EA9255AA-8392-4318-AD89-4C4CFFB2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Isglg0188</cp:lastModifiedBy>
  <cp:revision>3</cp:revision>
  <cp:lastPrinted>2024-06-01T10:17:00Z</cp:lastPrinted>
  <dcterms:created xsi:type="dcterms:W3CDTF">2024-06-01T10:19:00Z</dcterms:created>
  <dcterms:modified xsi:type="dcterms:W3CDTF">2024-06-01T10:20:00Z</dcterms:modified>
</cp:coreProperties>
</file>