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88" w:rsidRDefault="00CF1588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F1588" w:rsidRDefault="00CF1588"/>
    <w:p w:rsidR="00CF1588" w:rsidRDefault="00CF1588"/>
    <w:p w:rsidR="00CF1588" w:rsidRDefault="00CF1588">
      <w:pPr>
        <w:jc w:val="center"/>
      </w:pPr>
      <w:r>
        <w:rPr>
          <w:rFonts w:hint="eastAsia"/>
          <w:spacing w:val="105"/>
        </w:rPr>
        <w:t>船舶給水施設</w:t>
      </w:r>
      <w:r>
        <w:rPr>
          <w:rFonts w:hint="eastAsia"/>
        </w:rPr>
        <w:t>使用許可申請書</w:t>
      </w:r>
    </w:p>
    <w:p w:rsidR="00CF1588" w:rsidRDefault="00CF1588"/>
    <w:p w:rsidR="00CF1588" w:rsidRDefault="00CF1588"/>
    <w:p w:rsidR="00CF1588" w:rsidRDefault="00CF1588">
      <w:pPr>
        <w:jc w:val="right"/>
      </w:pPr>
      <w:r>
        <w:rPr>
          <w:rFonts w:hint="eastAsia"/>
        </w:rPr>
        <w:t xml:space="preserve">年　　　月　　　日　　　　</w:t>
      </w:r>
    </w:p>
    <w:p w:rsidR="00CF1588" w:rsidRDefault="00CF1588"/>
    <w:p w:rsidR="00CF1588" w:rsidRDefault="00CF1588"/>
    <w:p w:rsidR="00CF1588" w:rsidRDefault="00CF1588">
      <w:r>
        <w:rPr>
          <w:rFonts w:hint="eastAsia"/>
        </w:rPr>
        <w:t xml:space="preserve">　　　　　石垣市長　　　　　　　　様</w:t>
      </w:r>
    </w:p>
    <w:p w:rsidR="00CF1588" w:rsidRDefault="00CF1588"/>
    <w:p w:rsidR="00CF1588" w:rsidRDefault="00CF1588"/>
    <w:p w:rsidR="00CF1588" w:rsidRDefault="00CF1588">
      <w:pPr>
        <w:jc w:val="right"/>
      </w:pPr>
      <w:r>
        <w:rPr>
          <w:rFonts w:hint="eastAsia"/>
        </w:rPr>
        <w:t xml:space="preserve">住所又は所在地　　　　　　　　　　　　　　　　　　　</w:t>
      </w:r>
    </w:p>
    <w:p w:rsidR="00CF1588" w:rsidRDefault="00CF1588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53"/>
        </w:rPr>
        <w:t>氏名・名</w:t>
      </w:r>
      <w:r>
        <w:rPr>
          <w:rFonts w:hint="eastAsia"/>
        </w:rPr>
        <w:t xml:space="preserve">称　　　　　　　　　　　</w:t>
      </w:r>
      <w:r w:rsidR="005F7F8D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4C0C74" w:rsidRDefault="00A31DC2">
      <w:pPr>
        <w:jc w:val="right"/>
      </w:pPr>
      <w:r>
        <w:rPr>
          <w:rFonts w:hint="eastAsia"/>
        </w:rPr>
        <w:t>(</w:t>
      </w:r>
      <w:r w:rsidR="004C0C74">
        <w:rPr>
          <w:rFonts w:hint="eastAsia"/>
        </w:rPr>
        <w:t>署名又は記名押印</w:t>
      </w:r>
      <w:r>
        <w:rPr>
          <w:rFonts w:hint="eastAsia"/>
        </w:rPr>
        <w:t>)</w:t>
      </w:r>
      <w:r w:rsidR="004C0C74">
        <w:rPr>
          <w:rFonts w:hint="eastAsia"/>
        </w:rPr>
        <w:t xml:space="preserve">　　　　　　　　　　　　　　　　　</w:t>
      </w:r>
    </w:p>
    <w:p w:rsidR="00CF1588" w:rsidRDefault="00CF1588">
      <w:pPr>
        <w:jc w:val="right"/>
      </w:pPr>
      <w:r>
        <w:rPr>
          <w:rFonts w:hint="eastAsia"/>
          <w:spacing w:val="210"/>
        </w:rPr>
        <w:t>連絡</w:t>
      </w:r>
      <w:r>
        <w:rPr>
          <w:rFonts w:hint="eastAsia"/>
        </w:rPr>
        <w:t xml:space="preserve">先　　　　　　　　　　　　　　　　　　　</w:t>
      </w:r>
    </w:p>
    <w:p w:rsidR="00CF1588" w:rsidRDefault="00CF1588" w:rsidP="004C0C74">
      <w:pPr>
        <w:jc w:val="right"/>
      </w:pPr>
      <w:r>
        <w:t>(</w:t>
      </w:r>
      <w:r>
        <w:rPr>
          <w:rFonts w:hint="eastAsia"/>
        </w:rPr>
        <w:t>法人にあっては事務所の所在地、名称・代表者氏名</w:t>
      </w:r>
      <w:r>
        <w:t>)</w:t>
      </w:r>
      <w:r>
        <w:rPr>
          <w:rFonts w:hint="eastAsia"/>
        </w:rPr>
        <w:t xml:space="preserve">　　</w:t>
      </w:r>
    </w:p>
    <w:p w:rsidR="00CF1588" w:rsidRDefault="00CF1588"/>
    <w:p w:rsidR="00CF1588" w:rsidRDefault="00CF1588">
      <w:pPr>
        <w:spacing w:after="120"/>
      </w:pPr>
      <w:r>
        <w:rPr>
          <w:rFonts w:hint="eastAsia"/>
        </w:rPr>
        <w:t xml:space="preserve">　【</w:t>
      </w:r>
      <w:r>
        <w:rPr>
          <w:rFonts w:hint="eastAsia"/>
          <w:spacing w:val="105"/>
        </w:rPr>
        <w:t>外航・内航</w:t>
      </w:r>
      <w:r>
        <w:rPr>
          <w:rFonts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8030"/>
      </w:tblGrid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港湾名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申請者コード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信号符字</w:t>
            </w:r>
            <w:r>
              <w:t>(</w:t>
            </w:r>
            <w:r>
              <w:rPr>
                <w:rFonts w:hint="eastAsia"/>
              </w:rPr>
              <w:t>コールサイン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給水種別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20"/>
              </w:rPr>
              <w:t>運搬給水</w:t>
            </w:r>
            <w:r>
              <w:rPr>
                <w:rFonts w:hint="eastAsia"/>
              </w:rPr>
              <w:t>・岸壁給水・自動販売機・缶・その他】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給水希望日時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月　　　　　　日　　　　　　時　　　　　分　　　　　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給水申込数量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飲料水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その他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希望給水場所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1588">
        <w:trPr>
          <w:cantSplit/>
          <w:trHeight w:hRule="exact" w:val="5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distribute"/>
            </w:pPr>
            <w:r>
              <w:rPr>
                <w:rFonts w:hint="eastAsia"/>
              </w:rPr>
              <w:t>希望給水場所コード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F1588">
        <w:trPr>
          <w:cantSplit/>
          <w:trHeight w:hRule="exact" w:val="189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CF1588" w:rsidRDefault="00CF1588">
            <w:pPr>
              <w:spacing w:line="210" w:lineRule="exact"/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030" w:type="dxa"/>
            <w:tcBorders>
              <w:left w:val="nil"/>
            </w:tcBorders>
            <w:vAlign w:val="center"/>
          </w:tcPr>
          <w:p w:rsidR="00CF1588" w:rsidRDefault="00CF158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1588" w:rsidRDefault="00CF1588">
      <w:pPr>
        <w:spacing w:line="20" w:lineRule="exact"/>
      </w:pPr>
    </w:p>
    <w:sectPr w:rsidR="00CF1588">
      <w:pgSz w:w="11906" w:h="16838" w:code="9"/>
      <w:pgMar w:top="1701" w:right="567" w:bottom="1701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88" w:rsidRDefault="00CF1588" w:rsidP="008F13A7">
      <w:r>
        <w:separator/>
      </w:r>
    </w:p>
  </w:endnote>
  <w:endnote w:type="continuationSeparator" w:id="0">
    <w:p w:rsidR="00CF1588" w:rsidRDefault="00CF1588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88" w:rsidRDefault="00CF1588" w:rsidP="008F13A7">
      <w:r>
        <w:separator/>
      </w:r>
    </w:p>
  </w:footnote>
  <w:footnote w:type="continuationSeparator" w:id="0">
    <w:p w:rsidR="00CF1588" w:rsidRDefault="00CF1588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588"/>
    <w:rsid w:val="004C0C74"/>
    <w:rsid w:val="005F7F8D"/>
    <w:rsid w:val="008F13A7"/>
    <w:rsid w:val="00A31DC2"/>
    <w:rsid w:val="00C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1016C"/>
  <w14:defaultImageDpi w14:val="0"/>
  <w15:docId w15:val="{9FD4EA41-0485-4481-A214-F0832F49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様式第6号(第3条関係)</dc:title>
  <dc:subject/>
  <dc:creator>(株)ぎょうせい</dc:creator>
  <cp:keywords/>
  <dc:description/>
  <cp:lastModifiedBy>Isglg221</cp:lastModifiedBy>
  <cp:revision>4</cp:revision>
  <cp:lastPrinted>2006-10-11T07:11:00Z</cp:lastPrinted>
  <dcterms:created xsi:type="dcterms:W3CDTF">2020-10-14T01:48:00Z</dcterms:created>
  <dcterms:modified xsi:type="dcterms:W3CDTF">2020-10-22T02:29:00Z</dcterms:modified>
</cp:coreProperties>
</file>