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E3" w:rsidRDefault="00734FE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20"/>
      </w:tblGrid>
      <w:tr w:rsidR="00734FE3">
        <w:trPr>
          <w:cantSplit/>
          <w:trHeight w:hRule="exact" w:val="6510"/>
        </w:trPr>
        <w:tc>
          <w:tcPr>
            <w:tcW w:w="8490" w:type="dxa"/>
            <w:gridSpan w:val="2"/>
            <w:vAlign w:val="center"/>
          </w:tcPr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center"/>
            </w:pPr>
            <w:r>
              <w:rPr>
                <w:rFonts w:hint="eastAsia"/>
              </w:rPr>
              <w:t>岸壁・物揚場一時占用申請書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石垣市長　　　　　　　様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CE4FFF">
              <w:rPr>
                <w:rFonts w:hint="eastAsia"/>
              </w:rPr>
              <w:t xml:space="preserve">　　　　　　　　</w:t>
            </w:r>
          </w:p>
          <w:p w:rsidR="007E4F5C" w:rsidRPr="007E4F5C" w:rsidRDefault="00D17F0C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E4F5C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7E4F5C">
              <w:rPr>
                <w:rFonts w:hint="eastAsia"/>
              </w:rPr>
              <w:t>)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下記のとおり岸壁を一時占用したいので、許可くださるよう申請します。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34FE3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自　　　　　　　　年　　　月　　　日</w:t>
            </w: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至　　　　　　　　年　　　月　　　日</w:t>
            </w:r>
          </w:p>
        </w:tc>
      </w:tr>
      <w:tr w:rsidR="00734FE3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734FE3">
        <w:trPr>
          <w:cantSplit/>
          <w:trHeight w:hRule="exact" w:val="420"/>
        </w:trPr>
        <w:tc>
          <w:tcPr>
            <w:tcW w:w="1470" w:type="dxa"/>
            <w:vAlign w:val="center"/>
          </w:tcPr>
          <w:p w:rsidR="00734FE3" w:rsidRDefault="00734FE3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vAlign w:val="center"/>
          </w:tcPr>
          <w:p w:rsidR="00734FE3" w:rsidRDefault="00734FE3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4FE3">
        <w:trPr>
          <w:cantSplit/>
          <w:trHeight w:hRule="exact" w:val="2310"/>
        </w:trPr>
        <w:tc>
          <w:tcPr>
            <w:tcW w:w="8490" w:type="dxa"/>
            <w:gridSpan w:val="2"/>
          </w:tcPr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</w:p>
          <w:p w:rsidR="00734FE3" w:rsidRDefault="00734FE3">
            <w:pPr>
              <w:spacing w:line="210" w:lineRule="exac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備考　　御指示の使用条件に従います。</w:t>
            </w:r>
          </w:p>
        </w:tc>
      </w:tr>
    </w:tbl>
    <w:p w:rsidR="00734FE3" w:rsidRDefault="00734FE3"/>
    <w:sectPr w:rsidR="00734FE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E3" w:rsidRDefault="00734FE3" w:rsidP="008F13A7">
      <w:r>
        <w:separator/>
      </w:r>
    </w:p>
  </w:endnote>
  <w:endnote w:type="continuationSeparator" w:id="0">
    <w:p w:rsidR="00734FE3" w:rsidRDefault="00734FE3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E3" w:rsidRDefault="00734FE3" w:rsidP="008F13A7">
      <w:r>
        <w:separator/>
      </w:r>
    </w:p>
  </w:footnote>
  <w:footnote w:type="continuationSeparator" w:id="0">
    <w:p w:rsidR="00734FE3" w:rsidRDefault="00734FE3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FE3"/>
    <w:rsid w:val="00734FE3"/>
    <w:rsid w:val="007E4F5C"/>
    <w:rsid w:val="008F13A7"/>
    <w:rsid w:val="00CE4FFF"/>
    <w:rsid w:val="00D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099A0"/>
  <w14:defaultImageDpi w14:val="0"/>
  <w15:docId w15:val="{42F0F40D-3EBA-4E84-95A7-AB66A48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subject/>
  <dc:creator>(株)ぎょうせい</dc:creator>
  <cp:keywords/>
  <dc:description/>
  <cp:lastModifiedBy>Isglg221</cp:lastModifiedBy>
  <cp:revision>4</cp:revision>
  <cp:lastPrinted>2006-10-08T11:33:00Z</cp:lastPrinted>
  <dcterms:created xsi:type="dcterms:W3CDTF">2020-10-14T01:53:00Z</dcterms:created>
  <dcterms:modified xsi:type="dcterms:W3CDTF">2020-10-22T02:30:00Z</dcterms:modified>
</cp:coreProperties>
</file>