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20"/>
      </w:tblGrid>
      <w:tr w:rsidR="00FC3AED" w14:paraId="733B214E" w14:textId="77777777" w:rsidTr="004C3716">
        <w:trPr>
          <w:cantSplit/>
          <w:trHeight w:hRule="exact" w:val="5790"/>
        </w:trPr>
        <w:tc>
          <w:tcPr>
            <w:tcW w:w="8490" w:type="dxa"/>
            <w:gridSpan w:val="2"/>
            <w:vAlign w:val="center"/>
          </w:tcPr>
          <w:p w14:paraId="7094CDFF" w14:textId="77777777" w:rsidR="00FC3AED" w:rsidRPr="00FF31E5" w:rsidRDefault="00FC3AED">
            <w:pPr>
              <w:spacing w:line="210" w:lineRule="exact"/>
            </w:pPr>
          </w:p>
          <w:p w14:paraId="17AF97A4" w14:textId="77777777" w:rsidR="00FC3AED" w:rsidRDefault="00A80040" w:rsidP="00FF31E5">
            <w:pPr>
              <w:spacing w:line="210" w:lineRule="exact"/>
              <w:jc w:val="center"/>
            </w:pPr>
            <w:r>
              <w:rPr>
                <w:rFonts w:hint="eastAsia"/>
              </w:rPr>
              <w:t>無人航空機の飛行に関する許可</w:t>
            </w:r>
            <w:r w:rsidR="00792CC8">
              <w:rPr>
                <w:rFonts w:hint="eastAsia"/>
              </w:rPr>
              <w:t>申請書</w:t>
            </w:r>
          </w:p>
          <w:p w14:paraId="4659268D" w14:textId="77777777" w:rsidR="00FC3AED" w:rsidRDefault="00FC3AED">
            <w:pPr>
              <w:spacing w:line="210" w:lineRule="exact"/>
            </w:pPr>
          </w:p>
          <w:p w14:paraId="6528BCFF" w14:textId="77777777" w:rsidR="001C044D" w:rsidRDefault="001C044D">
            <w:pPr>
              <w:spacing w:line="210" w:lineRule="exact"/>
            </w:pPr>
          </w:p>
          <w:p w14:paraId="66E7714E" w14:textId="77777777" w:rsidR="00FC3AED" w:rsidRDefault="00FC3AED">
            <w:pPr>
              <w:spacing w:line="210" w:lineRule="exact"/>
            </w:pPr>
          </w:p>
          <w:p w14:paraId="57F2A20A" w14:textId="77777777" w:rsidR="001C044D" w:rsidRDefault="00FC3AED" w:rsidP="00FF31E5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123F3845" w14:textId="77777777" w:rsidR="00FC3AED" w:rsidRDefault="00FC3AED">
            <w:pPr>
              <w:spacing w:line="210" w:lineRule="exact"/>
            </w:pPr>
          </w:p>
          <w:p w14:paraId="1E5E725B" w14:textId="77777777" w:rsidR="00FC3AED" w:rsidRDefault="00FC3AED">
            <w:pPr>
              <w:spacing w:line="210" w:lineRule="exact"/>
            </w:pPr>
            <w:bookmarkStart w:id="0" w:name="_GoBack"/>
            <w:bookmarkEnd w:id="0"/>
          </w:p>
          <w:p w14:paraId="2855C4E2" w14:textId="77777777" w:rsidR="00FC3AED" w:rsidRDefault="00FC3AED">
            <w:pPr>
              <w:spacing w:line="210" w:lineRule="exact"/>
            </w:pPr>
          </w:p>
          <w:p w14:paraId="7D6ED1F0" w14:textId="77777777" w:rsidR="00FC3AED" w:rsidRDefault="00FC3AED">
            <w:pPr>
              <w:spacing w:line="210" w:lineRule="exact"/>
            </w:pPr>
            <w:r>
              <w:rPr>
                <w:rFonts w:hint="eastAsia"/>
              </w:rPr>
              <w:t xml:space="preserve">　石垣市長　様</w:t>
            </w:r>
          </w:p>
          <w:p w14:paraId="1F78DB1A" w14:textId="77777777" w:rsidR="00FC3AED" w:rsidRPr="00306E29" w:rsidRDefault="00FC3AED">
            <w:pPr>
              <w:spacing w:line="210" w:lineRule="exact"/>
            </w:pPr>
          </w:p>
          <w:p w14:paraId="7A7A321C" w14:textId="77777777" w:rsidR="00FC3AED" w:rsidRDefault="00FC3AED">
            <w:pPr>
              <w:spacing w:line="210" w:lineRule="exact"/>
            </w:pPr>
          </w:p>
          <w:p w14:paraId="3CE148D2" w14:textId="77777777" w:rsidR="001C044D" w:rsidRDefault="001C044D">
            <w:pPr>
              <w:spacing w:line="210" w:lineRule="exact"/>
            </w:pPr>
          </w:p>
          <w:p w14:paraId="29B36274" w14:textId="77777777" w:rsidR="00FC3AED" w:rsidRDefault="00FC3AED" w:rsidP="00FF31E5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申請者　　　　　　　　　　　　　　　</w:t>
            </w:r>
            <w:r w:rsidR="00DC68F1">
              <w:rPr>
                <w:rFonts w:hint="eastAsia"/>
              </w:rPr>
              <w:t xml:space="preserve">　</w:t>
            </w:r>
          </w:p>
          <w:p w14:paraId="61D4BE86" w14:textId="77777777" w:rsidR="00FF31E5" w:rsidRPr="00FF31E5" w:rsidRDefault="00FF31E5" w:rsidP="00FF31E5">
            <w:pPr>
              <w:spacing w:line="210" w:lineRule="exact"/>
              <w:jc w:val="right"/>
            </w:pPr>
          </w:p>
          <w:p w14:paraId="399E1856" w14:textId="77777777" w:rsidR="0008078A" w:rsidRDefault="00FC3AED" w:rsidP="002C7603">
            <w:pPr>
              <w:spacing w:line="210" w:lineRule="exact"/>
              <w:ind w:leftChars="2132" w:left="4477" w:right="420"/>
            </w:pPr>
            <w:r>
              <w:rPr>
                <w:rFonts w:hint="eastAsia"/>
                <w:spacing w:val="105"/>
              </w:rPr>
              <w:t>住</w:t>
            </w:r>
            <w:r w:rsidR="0008078A">
              <w:rPr>
                <w:rFonts w:hint="eastAsia"/>
              </w:rPr>
              <w:t>所</w:t>
            </w:r>
          </w:p>
          <w:p w14:paraId="0118662D" w14:textId="77777777" w:rsidR="002C7603" w:rsidRDefault="002C7603" w:rsidP="002C7603">
            <w:pPr>
              <w:spacing w:line="210" w:lineRule="exact"/>
              <w:ind w:leftChars="2132" w:left="4477" w:right="420"/>
            </w:pPr>
          </w:p>
          <w:p w14:paraId="2014720A" w14:textId="77777777" w:rsidR="00FC3AED" w:rsidRDefault="002C7603" w:rsidP="002C7603">
            <w:pPr>
              <w:spacing w:line="210" w:lineRule="exact"/>
              <w:ind w:leftChars="2132" w:left="4477" w:right="420"/>
            </w:pPr>
            <w:r>
              <w:rPr>
                <w:rFonts w:hint="eastAsia"/>
              </w:rPr>
              <w:t>機関・会社名</w:t>
            </w:r>
          </w:p>
          <w:p w14:paraId="4B67AB1F" w14:textId="77777777" w:rsidR="002C7603" w:rsidRDefault="002C7603" w:rsidP="002C7603">
            <w:pPr>
              <w:spacing w:line="210" w:lineRule="exact"/>
              <w:ind w:leftChars="2132" w:left="4477" w:right="420"/>
            </w:pPr>
          </w:p>
          <w:p w14:paraId="631CA029" w14:textId="77777777" w:rsidR="00FC3AED" w:rsidRDefault="00FC3AED" w:rsidP="002C7603">
            <w:pPr>
              <w:spacing w:line="210" w:lineRule="exact"/>
              <w:ind w:leftChars="2132" w:left="4477" w:right="210"/>
            </w:pPr>
            <w:r>
              <w:rPr>
                <w:rFonts w:hint="eastAsia"/>
                <w:spacing w:val="105"/>
              </w:rPr>
              <w:t>氏</w:t>
            </w:r>
            <w:r w:rsidR="0008078A">
              <w:rPr>
                <w:rFonts w:hint="eastAsia"/>
              </w:rPr>
              <w:t>名</w:t>
            </w:r>
          </w:p>
          <w:p w14:paraId="5C392999" w14:textId="77777777" w:rsidR="0008078A" w:rsidRDefault="0008078A" w:rsidP="002C7603">
            <w:pPr>
              <w:spacing w:line="210" w:lineRule="exact"/>
              <w:ind w:leftChars="2132" w:left="4477" w:right="1050" w:firstLineChars="661" w:firstLine="1388"/>
            </w:pPr>
          </w:p>
          <w:p w14:paraId="17FDB138" w14:textId="77777777" w:rsidR="0008078A" w:rsidRDefault="0008078A" w:rsidP="002C7603">
            <w:pPr>
              <w:spacing w:line="210" w:lineRule="exact"/>
              <w:ind w:leftChars="2132" w:left="4477" w:right="1050"/>
            </w:pPr>
            <w:r>
              <w:rPr>
                <w:rFonts w:hint="eastAsia"/>
              </w:rPr>
              <w:t>電　話</w:t>
            </w:r>
          </w:p>
          <w:p w14:paraId="7A8474A0" w14:textId="77777777" w:rsidR="0008078A" w:rsidRDefault="0008078A" w:rsidP="002C7603">
            <w:pPr>
              <w:spacing w:line="210" w:lineRule="exact"/>
              <w:ind w:leftChars="2132" w:left="4477" w:firstLineChars="661" w:firstLine="1388"/>
            </w:pPr>
          </w:p>
          <w:p w14:paraId="467B22AC" w14:textId="77777777" w:rsidR="00FC3AED" w:rsidRDefault="00FC3AED">
            <w:pPr>
              <w:spacing w:line="210" w:lineRule="exact"/>
            </w:pPr>
          </w:p>
          <w:p w14:paraId="7CEE06C2" w14:textId="77777777" w:rsidR="00FC3AED" w:rsidRDefault="00FC3AED">
            <w:pPr>
              <w:spacing w:line="210" w:lineRule="exact"/>
            </w:pPr>
          </w:p>
          <w:p w14:paraId="52863E5B" w14:textId="77777777" w:rsidR="00EB3638" w:rsidRDefault="00FC3AED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  <w:r w:rsidR="00EB3638">
              <w:rPr>
                <w:rFonts w:hint="eastAsia"/>
              </w:rPr>
              <w:t xml:space="preserve">　無人航空機による飛行に関しての許可及び承認を受けたいので、下記のとおり</w:t>
            </w:r>
          </w:p>
          <w:p w14:paraId="031308E5" w14:textId="77777777" w:rsidR="00FC3AED" w:rsidRDefault="00EB3638">
            <w:pPr>
              <w:spacing w:line="210" w:lineRule="exact"/>
            </w:pPr>
            <w:r>
              <w:rPr>
                <w:rFonts w:hint="eastAsia"/>
              </w:rPr>
              <w:t xml:space="preserve">　申請いたします</w:t>
            </w:r>
            <w:r w:rsidR="00FC3AED">
              <w:rPr>
                <w:rFonts w:hint="eastAsia"/>
              </w:rPr>
              <w:t>。</w:t>
            </w:r>
          </w:p>
          <w:p w14:paraId="0C48F8E2" w14:textId="77777777" w:rsidR="00FC3AED" w:rsidRDefault="00FC3AED">
            <w:pPr>
              <w:spacing w:line="210" w:lineRule="exact"/>
            </w:pPr>
          </w:p>
          <w:p w14:paraId="6680B8B7" w14:textId="77777777" w:rsidR="00FC3AED" w:rsidRDefault="00FC3AED">
            <w:pPr>
              <w:spacing w:line="21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FC3AED" w14:paraId="25C93952" w14:textId="77777777" w:rsidTr="004C3716">
        <w:trPr>
          <w:cantSplit/>
          <w:trHeight w:hRule="exact" w:val="553"/>
        </w:trPr>
        <w:tc>
          <w:tcPr>
            <w:tcW w:w="1470" w:type="dxa"/>
            <w:vAlign w:val="center"/>
          </w:tcPr>
          <w:p w14:paraId="3E79A047" w14:textId="77777777" w:rsidR="00FC3AED" w:rsidRDefault="00EB3638" w:rsidP="00EB3638">
            <w:pPr>
              <w:spacing w:line="210" w:lineRule="exact"/>
              <w:jc w:val="distribute"/>
            </w:pPr>
            <w:r>
              <w:rPr>
                <w:rFonts w:hint="eastAsia"/>
              </w:rPr>
              <w:t>飛行場所</w:t>
            </w:r>
          </w:p>
        </w:tc>
        <w:tc>
          <w:tcPr>
            <w:tcW w:w="7020" w:type="dxa"/>
            <w:vAlign w:val="center"/>
          </w:tcPr>
          <w:p w14:paraId="5B068FD8" w14:textId="77777777" w:rsidR="00FC3AED" w:rsidRDefault="00FC3AED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C3AED" w14:paraId="0BCC6210" w14:textId="77777777" w:rsidTr="004C3716">
        <w:trPr>
          <w:cantSplit/>
          <w:trHeight w:hRule="exact" w:val="561"/>
        </w:trPr>
        <w:tc>
          <w:tcPr>
            <w:tcW w:w="1470" w:type="dxa"/>
            <w:vAlign w:val="center"/>
          </w:tcPr>
          <w:p w14:paraId="33A8CF30" w14:textId="77777777" w:rsidR="00FC3AED" w:rsidRDefault="00EB3638">
            <w:pPr>
              <w:spacing w:line="210" w:lineRule="exact"/>
              <w:jc w:val="distribute"/>
            </w:pPr>
            <w:r>
              <w:rPr>
                <w:rFonts w:hint="eastAsia"/>
              </w:rPr>
              <w:t>飛行目的</w:t>
            </w:r>
          </w:p>
        </w:tc>
        <w:tc>
          <w:tcPr>
            <w:tcW w:w="7020" w:type="dxa"/>
            <w:vAlign w:val="center"/>
          </w:tcPr>
          <w:p w14:paraId="6E213A74" w14:textId="77777777" w:rsidR="00FC3AED" w:rsidRDefault="00FC3AED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C3AED" w14:paraId="210D1FBF" w14:textId="77777777" w:rsidTr="004C3716">
        <w:trPr>
          <w:cantSplit/>
          <w:trHeight w:hRule="exact" w:val="870"/>
        </w:trPr>
        <w:tc>
          <w:tcPr>
            <w:tcW w:w="1470" w:type="dxa"/>
            <w:vAlign w:val="center"/>
          </w:tcPr>
          <w:p w14:paraId="3ADAC546" w14:textId="77777777" w:rsidR="00FC3AED" w:rsidRDefault="00EB3638">
            <w:pPr>
              <w:spacing w:line="210" w:lineRule="exact"/>
              <w:jc w:val="distribute"/>
            </w:pPr>
            <w:r>
              <w:rPr>
                <w:rFonts w:hint="eastAsia"/>
              </w:rPr>
              <w:t>飛行期間</w:t>
            </w:r>
          </w:p>
          <w:p w14:paraId="75CED083" w14:textId="77777777" w:rsidR="00EB3638" w:rsidRDefault="00EB3638">
            <w:pPr>
              <w:spacing w:line="210" w:lineRule="exact"/>
              <w:jc w:val="distribute"/>
            </w:pPr>
          </w:p>
          <w:p w14:paraId="1A2239BD" w14:textId="77777777" w:rsidR="00EB3638" w:rsidRDefault="00EB3638">
            <w:pPr>
              <w:spacing w:line="210" w:lineRule="exact"/>
              <w:jc w:val="distribute"/>
            </w:pPr>
            <w:r>
              <w:rPr>
                <w:rFonts w:hint="eastAsia"/>
              </w:rPr>
              <w:t>及び時間</w:t>
            </w:r>
          </w:p>
        </w:tc>
        <w:tc>
          <w:tcPr>
            <w:tcW w:w="7020" w:type="dxa"/>
            <w:vAlign w:val="center"/>
          </w:tcPr>
          <w:p w14:paraId="2E0DBCC9" w14:textId="77777777" w:rsidR="00EB3638" w:rsidRDefault="00FC3AED" w:rsidP="00EB363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  <w:r w:rsidR="00EB3638">
              <w:rPr>
                <w:rFonts w:hint="eastAsia"/>
              </w:rPr>
              <w:t xml:space="preserve">　　　自　　　　　年　　　月　　　日</w:t>
            </w:r>
          </w:p>
          <w:p w14:paraId="60103C8A" w14:textId="77777777" w:rsidR="00EB3638" w:rsidRDefault="00EB3638" w:rsidP="00EB3638">
            <w:pPr>
              <w:spacing w:line="210" w:lineRule="exact"/>
            </w:pPr>
          </w:p>
          <w:p w14:paraId="69EF6BF2" w14:textId="77777777" w:rsidR="00FC3AED" w:rsidRDefault="00EB3638" w:rsidP="00EB3638">
            <w:pPr>
              <w:spacing w:line="210" w:lineRule="exact"/>
            </w:pPr>
            <w:r>
              <w:rPr>
                <w:rFonts w:hint="eastAsia"/>
              </w:rPr>
              <w:t xml:space="preserve">　　　　至　　　　　年　　　月　　　日</w:t>
            </w:r>
          </w:p>
        </w:tc>
      </w:tr>
      <w:tr w:rsidR="00FC3AED" w14:paraId="4A4F2F48" w14:textId="77777777" w:rsidTr="004C3716">
        <w:trPr>
          <w:cantSplit/>
          <w:trHeight w:hRule="exact" w:val="1705"/>
        </w:trPr>
        <w:tc>
          <w:tcPr>
            <w:tcW w:w="1470" w:type="dxa"/>
            <w:vAlign w:val="center"/>
          </w:tcPr>
          <w:p w14:paraId="0F87AD65" w14:textId="77777777" w:rsidR="00FC3AED" w:rsidRDefault="00EB3638">
            <w:pPr>
              <w:spacing w:line="210" w:lineRule="exact"/>
              <w:jc w:val="distribute"/>
            </w:pPr>
            <w:r>
              <w:rPr>
                <w:rFonts w:hint="eastAsia"/>
              </w:rPr>
              <w:t>申請事項</w:t>
            </w:r>
          </w:p>
          <w:p w14:paraId="6313A859" w14:textId="77777777" w:rsidR="00EB3638" w:rsidRDefault="00EB3638">
            <w:pPr>
              <w:spacing w:line="210" w:lineRule="exact"/>
              <w:jc w:val="distribute"/>
            </w:pPr>
          </w:p>
          <w:p w14:paraId="042E4211" w14:textId="77777777" w:rsidR="00EB3638" w:rsidRDefault="00EB3638">
            <w:pPr>
              <w:spacing w:line="210" w:lineRule="exact"/>
              <w:jc w:val="distribute"/>
            </w:pPr>
            <w:r>
              <w:rPr>
                <w:rFonts w:hint="eastAsia"/>
              </w:rPr>
              <w:t>及び理由</w:t>
            </w:r>
          </w:p>
          <w:p w14:paraId="7DA93095" w14:textId="77777777" w:rsidR="00EB3638" w:rsidRDefault="00EB3638">
            <w:pPr>
              <w:spacing w:line="210" w:lineRule="exact"/>
              <w:jc w:val="distribute"/>
            </w:pPr>
          </w:p>
          <w:p w14:paraId="5EB9BCFD" w14:textId="77777777" w:rsidR="00EB3638" w:rsidRDefault="00EB3638">
            <w:pPr>
              <w:spacing w:line="210" w:lineRule="exact"/>
              <w:jc w:val="distribute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7020" w:type="dxa"/>
            <w:vAlign w:val="center"/>
          </w:tcPr>
          <w:p w14:paraId="16940F4D" w14:textId="77777777" w:rsidR="00EB3638" w:rsidRDefault="00EB3638" w:rsidP="00EB3638">
            <w:pPr>
              <w:spacing w:line="210" w:lineRule="exact"/>
            </w:pPr>
          </w:p>
          <w:p w14:paraId="491BCB33" w14:textId="77777777" w:rsidR="00FC3AED" w:rsidRDefault="00FC3AED">
            <w:pPr>
              <w:spacing w:line="210" w:lineRule="exact"/>
            </w:pPr>
          </w:p>
        </w:tc>
      </w:tr>
      <w:tr w:rsidR="00FC3AED" w14:paraId="4293AA9E" w14:textId="77777777" w:rsidTr="004C3716">
        <w:trPr>
          <w:cantSplit/>
          <w:trHeight w:hRule="exact" w:val="872"/>
        </w:trPr>
        <w:tc>
          <w:tcPr>
            <w:tcW w:w="1470" w:type="dxa"/>
            <w:vAlign w:val="center"/>
          </w:tcPr>
          <w:p w14:paraId="5AD5A922" w14:textId="77777777" w:rsidR="00FC3AED" w:rsidRDefault="00EB3638">
            <w:pPr>
              <w:spacing w:line="210" w:lineRule="exact"/>
              <w:jc w:val="distribute"/>
            </w:pPr>
            <w:r>
              <w:rPr>
                <w:rFonts w:hint="eastAsia"/>
              </w:rPr>
              <w:t>製造者</w:t>
            </w:r>
          </w:p>
          <w:p w14:paraId="51C65E3C" w14:textId="77777777" w:rsidR="00EB3638" w:rsidRDefault="00EB3638">
            <w:pPr>
              <w:spacing w:line="210" w:lineRule="exact"/>
              <w:jc w:val="distribute"/>
            </w:pPr>
          </w:p>
          <w:p w14:paraId="4219F851" w14:textId="77777777" w:rsidR="00EB3638" w:rsidRDefault="00EB3638">
            <w:pPr>
              <w:spacing w:line="210" w:lineRule="exact"/>
              <w:jc w:val="distribute"/>
            </w:pPr>
            <w:r>
              <w:rPr>
                <w:rFonts w:hint="eastAsia"/>
              </w:rPr>
              <w:t>名称型式</w:t>
            </w:r>
          </w:p>
        </w:tc>
        <w:tc>
          <w:tcPr>
            <w:tcW w:w="7020" w:type="dxa"/>
            <w:vAlign w:val="center"/>
          </w:tcPr>
          <w:p w14:paraId="79581111" w14:textId="77777777" w:rsidR="00FC3AED" w:rsidRDefault="00EB3638">
            <w:pPr>
              <w:spacing w:line="210" w:lineRule="exac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FC3AED" w14:paraId="35A9BE55" w14:textId="77777777" w:rsidTr="004C3716">
        <w:trPr>
          <w:cantSplit/>
          <w:trHeight w:hRule="exact" w:val="569"/>
        </w:trPr>
        <w:tc>
          <w:tcPr>
            <w:tcW w:w="1470" w:type="dxa"/>
            <w:vAlign w:val="center"/>
          </w:tcPr>
          <w:p w14:paraId="3605498A" w14:textId="77777777" w:rsidR="00FC3AED" w:rsidRDefault="00D55CA0">
            <w:pPr>
              <w:spacing w:line="210" w:lineRule="exact"/>
              <w:jc w:val="distribute"/>
            </w:pPr>
            <w:r>
              <w:rPr>
                <w:rFonts w:hint="eastAsia"/>
              </w:rPr>
              <w:t>操縦者</w:t>
            </w:r>
          </w:p>
        </w:tc>
        <w:tc>
          <w:tcPr>
            <w:tcW w:w="7020" w:type="dxa"/>
            <w:vAlign w:val="center"/>
          </w:tcPr>
          <w:p w14:paraId="03E2FA52" w14:textId="77777777" w:rsidR="00FC3AED" w:rsidRDefault="00D55CA0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C3AED" w:rsidRPr="00DC68F1" w14:paraId="0B103517" w14:textId="77777777" w:rsidTr="004C3716">
        <w:trPr>
          <w:cantSplit/>
          <w:trHeight w:hRule="exact" w:val="2105"/>
        </w:trPr>
        <w:tc>
          <w:tcPr>
            <w:tcW w:w="8490" w:type="dxa"/>
            <w:gridSpan w:val="2"/>
          </w:tcPr>
          <w:p w14:paraId="4BF7929A" w14:textId="77777777" w:rsidR="00FC3AED" w:rsidRDefault="00FC3AED">
            <w:pPr>
              <w:spacing w:line="210" w:lineRule="exact"/>
              <w:rPr>
                <w:spacing w:val="-52"/>
              </w:rPr>
            </w:pPr>
          </w:p>
          <w:p w14:paraId="73C001F9" w14:textId="77777777" w:rsidR="00792CC8" w:rsidRDefault="00792CC8">
            <w:pPr>
              <w:spacing w:line="210" w:lineRule="exact"/>
            </w:pPr>
            <w:r>
              <w:rPr>
                <w:rFonts w:hint="eastAsia"/>
              </w:rPr>
              <w:t>添　付　書　類</w:t>
            </w:r>
          </w:p>
          <w:p w14:paraId="28189A1B" w14:textId="77777777" w:rsidR="00792CC8" w:rsidRDefault="00792CC8" w:rsidP="00585CD2">
            <w:pPr>
              <w:spacing w:line="210" w:lineRule="exact"/>
              <w:ind w:leftChars="-65" w:left="656" w:hangingChars="377" w:hanging="792"/>
            </w:pPr>
          </w:p>
          <w:p w14:paraId="52DCBFF8" w14:textId="7878F98B" w:rsidR="00792CC8" w:rsidRDefault="00792CC8" w:rsidP="00585CD2">
            <w:pPr>
              <w:spacing w:line="210" w:lineRule="exact"/>
              <w:ind w:leftChars="-65" w:left="513" w:hangingChars="309" w:hanging="649"/>
            </w:pPr>
            <w:r>
              <w:rPr>
                <w:rFonts w:hint="eastAsia"/>
              </w:rPr>
              <w:t xml:space="preserve">　　①</w:t>
            </w:r>
            <w:r w:rsidR="00286566">
              <w:rPr>
                <w:rFonts w:hint="eastAsia"/>
              </w:rPr>
              <w:t>飛行位置図</w:t>
            </w:r>
            <w:r>
              <w:rPr>
                <w:rFonts w:hint="eastAsia"/>
              </w:rPr>
              <w:t xml:space="preserve">　　②飛行計画</w:t>
            </w:r>
            <w:r w:rsidR="008E4F3D"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　　③機能及び性能</w:t>
            </w:r>
            <w:r w:rsidR="008E4F3D">
              <w:rPr>
                <w:rFonts w:hint="eastAsia"/>
              </w:rPr>
              <w:t>仕様書</w:t>
            </w:r>
            <w:r w:rsidR="00585CD2">
              <w:rPr>
                <w:rFonts w:hint="eastAsia"/>
              </w:rPr>
              <w:t>（複数頁の場合はカタログ表紙で可の場合あり）</w:t>
            </w:r>
          </w:p>
          <w:p w14:paraId="79BD75D7" w14:textId="77777777" w:rsidR="00792CC8" w:rsidRPr="00585CD2" w:rsidRDefault="00792CC8" w:rsidP="00585CD2">
            <w:pPr>
              <w:spacing w:line="210" w:lineRule="exact"/>
              <w:ind w:leftChars="-65" w:left="513" w:hangingChars="309" w:hanging="649"/>
            </w:pPr>
          </w:p>
          <w:p w14:paraId="745EB6C2" w14:textId="260B5432" w:rsidR="00792CC8" w:rsidRDefault="008E4F3D" w:rsidP="00585CD2">
            <w:pPr>
              <w:spacing w:line="210" w:lineRule="exact"/>
              <w:ind w:leftChars="-65" w:left="513" w:hangingChars="309" w:hanging="649"/>
            </w:pPr>
            <w:r>
              <w:rPr>
                <w:rFonts w:hint="eastAsia"/>
              </w:rPr>
              <w:t xml:space="preserve">　　④賠償責任保険証書の写し</w:t>
            </w:r>
            <w:r w:rsidR="00E76F68">
              <w:rPr>
                <w:rFonts w:hint="eastAsia"/>
              </w:rPr>
              <w:t xml:space="preserve">　　⑤飛行に係る許可承認書</w:t>
            </w:r>
            <w:r>
              <w:rPr>
                <w:rFonts w:hint="eastAsia"/>
              </w:rPr>
              <w:t>（航空局発行）</w:t>
            </w:r>
          </w:p>
          <w:p w14:paraId="709621D7" w14:textId="77777777" w:rsidR="00E76F68" w:rsidRPr="00585CD2" w:rsidRDefault="00E76F68" w:rsidP="00585CD2">
            <w:pPr>
              <w:spacing w:line="210" w:lineRule="exact"/>
              <w:ind w:leftChars="-65" w:left="513" w:hangingChars="309" w:hanging="649"/>
            </w:pPr>
          </w:p>
          <w:p w14:paraId="4D9DA23A" w14:textId="336557CC" w:rsidR="00E76F68" w:rsidRDefault="00E76F68" w:rsidP="00585CD2">
            <w:pPr>
              <w:spacing w:line="210" w:lineRule="exact"/>
              <w:ind w:leftChars="-65" w:left="513" w:hangingChars="309" w:hanging="649"/>
            </w:pPr>
            <w:r>
              <w:rPr>
                <w:rFonts w:hint="eastAsia"/>
              </w:rPr>
              <w:t xml:space="preserve">　　⑥緊急連絡先</w:t>
            </w:r>
            <w:r w:rsidR="008E4F3D">
              <w:rPr>
                <w:rFonts w:hint="eastAsia"/>
              </w:rPr>
              <w:t>一覧</w:t>
            </w:r>
          </w:p>
          <w:p w14:paraId="51E606F3" w14:textId="77777777" w:rsidR="004C3716" w:rsidRDefault="004C3716" w:rsidP="00585CD2">
            <w:pPr>
              <w:spacing w:line="210" w:lineRule="exact"/>
              <w:ind w:leftChars="-65" w:left="513" w:hangingChars="309" w:hanging="649"/>
              <w:rPr>
                <w:rFonts w:hint="eastAsia"/>
              </w:rPr>
            </w:pPr>
          </w:p>
          <w:p w14:paraId="4A9D2E90" w14:textId="08C02023" w:rsidR="004C3716" w:rsidRDefault="004C3716" w:rsidP="00585CD2">
            <w:pPr>
              <w:spacing w:line="210" w:lineRule="exact"/>
              <w:ind w:leftChars="-65" w:left="513" w:hangingChars="309" w:hanging="649"/>
              <w:rPr>
                <w:rFonts w:hint="eastAsia"/>
              </w:rPr>
            </w:pPr>
          </w:p>
        </w:tc>
      </w:tr>
    </w:tbl>
    <w:p w14:paraId="07D1609E" w14:textId="77777777" w:rsidR="00792CC8" w:rsidRPr="00792CC8" w:rsidRDefault="00792CC8" w:rsidP="00021F4A"/>
    <w:sectPr w:rsidR="00792CC8" w:rsidRPr="00792CC8" w:rsidSect="00021F4A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306B6" w14:textId="77777777" w:rsidR="004C3942" w:rsidRDefault="004C3942" w:rsidP="008F13A7">
      <w:r>
        <w:separator/>
      </w:r>
    </w:p>
  </w:endnote>
  <w:endnote w:type="continuationSeparator" w:id="0">
    <w:p w14:paraId="7AE32B84" w14:textId="77777777" w:rsidR="004C3942" w:rsidRDefault="004C3942" w:rsidP="008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FAB5C" w14:textId="77777777" w:rsidR="004C3942" w:rsidRDefault="004C3942" w:rsidP="008F13A7">
      <w:r>
        <w:separator/>
      </w:r>
    </w:p>
  </w:footnote>
  <w:footnote w:type="continuationSeparator" w:id="0">
    <w:p w14:paraId="225EFE04" w14:textId="77777777" w:rsidR="004C3942" w:rsidRDefault="004C3942" w:rsidP="008F1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ED"/>
    <w:rsid w:val="00021F4A"/>
    <w:rsid w:val="00042FB0"/>
    <w:rsid w:val="0008078A"/>
    <w:rsid w:val="000902E2"/>
    <w:rsid w:val="000A4A0B"/>
    <w:rsid w:val="0017157D"/>
    <w:rsid w:val="001C044D"/>
    <w:rsid w:val="00286566"/>
    <w:rsid w:val="002A38DB"/>
    <w:rsid w:val="002C7603"/>
    <w:rsid w:val="00306E29"/>
    <w:rsid w:val="004C3716"/>
    <w:rsid w:val="004C3942"/>
    <w:rsid w:val="00585CD2"/>
    <w:rsid w:val="005A3AA0"/>
    <w:rsid w:val="006374DF"/>
    <w:rsid w:val="006936ED"/>
    <w:rsid w:val="006F26B3"/>
    <w:rsid w:val="00761F7C"/>
    <w:rsid w:val="00767494"/>
    <w:rsid w:val="00792CC8"/>
    <w:rsid w:val="007D761F"/>
    <w:rsid w:val="008B7885"/>
    <w:rsid w:val="008E4F3D"/>
    <w:rsid w:val="008F13A7"/>
    <w:rsid w:val="008F2C0E"/>
    <w:rsid w:val="008F775E"/>
    <w:rsid w:val="00910CD8"/>
    <w:rsid w:val="00A01199"/>
    <w:rsid w:val="00A80040"/>
    <w:rsid w:val="00A93013"/>
    <w:rsid w:val="00B32FC9"/>
    <w:rsid w:val="00B86F7B"/>
    <w:rsid w:val="00D55CA0"/>
    <w:rsid w:val="00DC68F1"/>
    <w:rsid w:val="00E76F68"/>
    <w:rsid w:val="00EB3638"/>
    <w:rsid w:val="00EB7148"/>
    <w:rsid w:val="00F23406"/>
    <w:rsid w:val="00F337F2"/>
    <w:rsid w:val="00FC3AED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711CD"/>
  <w14:defaultImageDpi w14:val="0"/>
  <w15:docId w15:val="{BEC4592C-27E3-45A1-8435-DE079549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DC68F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C68F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Isglg281</cp:lastModifiedBy>
  <cp:revision>6</cp:revision>
  <cp:lastPrinted>2026-03-16T06:13:00Z</cp:lastPrinted>
  <dcterms:created xsi:type="dcterms:W3CDTF">2025-03-10T06:37:00Z</dcterms:created>
  <dcterms:modified xsi:type="dcterms:W3CDTF">2026-03-16T06:14:00Z</dcterms:modified>
</cp:coreProperties>
</file>